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DC1A" w14:textId="716854D5" w:rsidR="00C27B51" w:rsidRPr="00EF032F" w:rsidRDefault="00C27B51" w:rsidP="00C27B51">
      <w:pPr>
        <w:pStyle w:val="Heading1"/>
        <w:rPr>
          <w:sz w:val="28"/>
          <w:szCs w:val="36"/>
        </w:rPr>
      </w:pPr>
      <w:r w:rsidRPr="00EF032F">
        <w:rPr>
          <w:sz w:val="28"/>
          <w:szCs w:val="36"/>
        </w:rPr>
        <w:t>[YOUR SYSTEM NAME] FAQs</w:t>
      </w:r>
    </w:p>
    <w:p w14:paraId="3211C15C" w14:textId="77777777" w:rsidR="00C27B51" w:rsidRDefault="00C27B51" w:rsidP="00C27B51">
      <w:pPr>
        <w:pStyle w:val="Ciphr10ptBodyText"/>
      </w:pPr>
    </w:p>
    <w:p w14:paraId="4F27C142" w14:textId="77777777" w:rsidR="00C27B51" w:rsidRDefault="00C27B51" w:rsidP="00C27B51">
      <w:pPr>
        <w:pStyle w:val="Ciphr10ptBodyText"/>
      </w:pPr>
    </w:p>
    <w:p w14:paraId="3F419256" w14:textId="58C8CDD4" w:rsidR="00C27B51" w:rsidRDefault="00C27B51" w:rsidP="00925F50">
      <w:pPr>
        <w:pStyle w:val="Heading2"/>
      </w:pPr>
      <w:r>
        <w:t>How will I access the new [YOUR SYSTEM NAME] system?</w:t>
      </w:r>
    </w:p>
    <w:p w14:paraId="5197BFBD" w14:textId="6D646956" w:rsidR="00C27B51" w:rsidRDefault="00C27B51" w:rsidP="00C27B51">
      <w:pPr>
        <w:pStyle w:val="Ciphr10ptBodyText"/>
      </w:pPr>
      <w:r>
        <w:t xml:space="preserve">[YOUR SYSTEM NAME] is a cloud/web-based system, therefore you can access the system anywhere you have an internet connection. In order to do this, you will use the URL provided.  The HR team will </w:t>
      </w:r>
      <w:r w:rsidR="006A12BE">
        <w:t>confirm the email address</w:t>
      </w:r>
      <w:r w:rsidR="00261ABE">
        <w:t xml:space="preserve"> to use when logging in</w:t>
      </w:r>
      <w:r w:rsidR="00DF5C33">
        <w:t xml:space="preserve"> and</w:t>
      </w:r>
      <w:r>
        <w:t xml:space="preserve"> you can gain access to the system by using the ‘</w:t>
      </w:r>
      <w:r w:rsidR="00261ABE">
        <w:t xml:space="preserve">Reset </w:t>
      </w:r>
      <w:r>
        <w:t xml:space="preserve">password’ route or if you are using Single Sign On </w:t>
      </w:r>
      <w:r w:rsidR="00261ABE">
        <w:t>the system will recognise this once you enter your email</w:t>
      </w:r>
    </w:p>
    <w:p w14:paraId="45A39A70" w14:textId="77777777" w:rsidR="00C27B51" w:rsidRDefault="00C27B51" w:rsidP="00C27B51">
      <w:pPr>
        <w:pStyle w:val="Ciphr10ptBodyText"/>
      </w:pPr>
    </w:p>
    <w:p w14:paraId="38DA1C69" w14:textId="6084BF37" w:rsidR="00C27B51" w:rsidRDefault="00C27B51" w:rsidP="00925F50">
      <w:pPr>
        <w:pStyle w:val="Heading2"/>
      </w:pPr>
      <w:r>
        <w:t>What do I do if I forget my password?</w:t>
      </w:r>
    </w:p>
    <w:p w14:paraId="2280C6B5" w14:textId="4A5633BC" w:rsidR="00C27B51" w:rsidRDefault="00C27B51" w:rsidP="00C27B51">
      <w:pPr>
        <w:pStyle w:val="Ciphr10ptBodyText"/>
      </w:pPr>
      <w:r>
        <w:t xml:space="preserve">On the login page, there is a </w:t>
      </w:r>
      <w:r w:rsidR="00261ABE">
        <w:t>reset</w:t>
      </w:r>
      <w:r>
        <w:t xml:space="preserve"> password option. You can click this and follow the on-screen instructions. As a backup process, you can contact HR if more support is required.</w:t>
      </w:r>
    </w:p>
    <w:p w14:paraId="4153CA12" w14:textId="77777777" w:rsidR="00C27B51" w:rsidRDefault="00C27B51" w:rsidP="00C27B51">
      <w:pPr>
        <w:pStyle w:val="Ciphr10ptBodyText"/>
      </w:pPr>
    </w:p>
    <w:p w14:paraId="1CB9A24C" w14:textId="1386FCE0" w:rsidR="00C27B51" w:rsidRDefault="00C27B51" w:rsidP="00925F50">
      <w:pPr>
        <w:pStyle w:val="Heading2"/>
      </w:pPr>
      <w:r>
        <w:t>Can I access it from home or mobile?</w:t>
      </w:r>
    </w:p>
    <w:p w14:paraId="189411AF" w14:textId="2CB3BA7E" w:rsidR="00C27B51" w:rsidRDefault="00C27B51" w:rsidP="00C27B51">
      <w:pPr>
        <w:pStyle w:val="Ciphr10ptBodyText"/>
      </w:pPr>
      <w:r>
        <w:t xml:space="preserve">Yes, you can access [YOUR SYSTEM NAME] anywhere as long as you have internet access.  Make sure you know the URL to type into the browser on your device. </w:t>
      </w:r>
    </w:p>
    <w:p w14:paraId="03771269" w14:textId="77777777" w:rsidR="00C27B51" w:rsidRDefault="00C27B51" w:rsidP="00C27B51">
      <w:pPr>
        <w:pStyle w:val="Ciphr10ptBodyText"/>
      </w:pPr>
    </w:p>
    <w:p w14:paraId="3D38693C" w14:textId="20E2E730" w:rsidR="00C27B51" w:rsidRDefault="00C27B51" w:rsidP="00A57175">
      <w:pPr>
        <w:pStyle w:val="Heading2"/>
      </w:pPr>
      <w:r>
        <w:t>I currently put in a time off request via a paper form/</w:t>
      </w:r>
      <w:r w:rsidR="00223D26">
        <w:t>[YOUR FORMER SYSTEM NAME]</w:t>
      </w:r>
      <w:r>
        <w:t>, will this stay the same?</w:t>
      </w:r>
    </w:p>
    <w:p w14:paraId="3829F12C" w14:textId="36CEA1CB" w:rsidR="00C27B51" w:rsidRDefault="00C27B51" w:rsidP="00C27B51">
      <w:pPr>
        <w:pStyle w:val="Ciphr10ptBodyText"/>
      </w:pPr>
      <w:r>
        <w:t>Time off request</w:t>
      </w:r>
      <w:r w:rsidR="00A67E19">
        <w:t>s</w:t>
      </w:r>
      <w:r>
        <w:t xml:space="preserve"> will be part of self</w:t>
      </w:r>
      <w:r w:rsidR="00A67E19">
        <w:t>-</w:t>
      </w:r>
      <w:r>
        <w:t>service and you will be required to add your time off directly into [YOUR SYSTEM NAME]</w:t>
      </w:r>
      <w:r w:rsidR="00A57175">
        <w:t>. Y</w:t>
      </w:r>
      <w:r>
        <w:t>our manager has been given the approval rights to confirm your time off as part of an approval process.</w:t>
      </w:r>
    </w:p>
    <w:p w14:paraId="3C15FEAD" w14:textId="77777777" w:rsidR="00C27B51" w:rsidRDefault="00C27B51" w:rsidP="00C27B51">
      <w:pPr>
        <w:pStyle w:val="Ciphr10ptBodyText"/>
      </w:pPr>
    </w:p>
    <w:p w14:paraId="221B93C3" w14:textId="36661293" w:rsidR="00C27B51" w:rsidRDefault="00C27B51" w:rsidP="00A57175">
      <w:pPr>
        <w:pStyle w:val="Heading2"/>
      </w:pPr>
      <w:r>
        <w:t>What if I need to change some of my personal information (ie banking information, address change, emergency contacts, etc)?</w:t>
      </w:r>
    </w:p>
    <w:p w14:paraId="545FC095" w14:textId="098EEF41" w:rsidR="00BB0E12" w:rsidRDefault="00C27B51" w:rsidP="00C27B51">
      <w:pPr>
        <w:pStyle w:val="Ciphr10ptBodyText"/>
      </w:pPr>
      <w:r>
        <w:t>[YOUR SYSTEM NAME] currently has your data loaded within the system</w:t>
      </w:r>
      <w:r w:rsidR="00A038D1">
        <w:t>,</w:t>
      </w:r>
      <w:r>
        <w:t xml:space="preserve"> however we encourage you to login and make amendments where required</w:t>
      </w:r>
      <w:r w:rsidR="00A038D1">
        <w:t>;</w:t>
      </w:r>
      <w:r>
        <w:t xml:space="preserve"> you should see all the different items you can view and change. The change </w:t>
      </w:r>
      <w:r w:rsidR="00A038D1">
        <w:t>may</w:t>
      </w:r>
      <w:r>
        <w:t xml:space="preserve"> have to go through an approval process set by the HR team.</w:t>
      </w:r>
    </w:p>
    <w:sectPr w:rsidR="00BB0E12" w:rsidSect="00C27B51">
      <w:headerReference w:type="default" r:id="rId11"/>
      <w:headerReference w:type="first" r:id="rId12"/>
      <w:pgSz w:w="11906" w:h="16838" w:code="9"/>
      <w:pgMar w:top="1701" w:right="1701" w:bottom="1440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592E" w14:textId="77777777" w:rsidR="00037C45" w:rsidRDefault="00037C45" w:rsidP="002004EC">
      <w:pPr>
        <w:spacing w:after="0" w:line="240" w:lineRule="auto"/>
      </w:pPr>
      <w:r>
        <w:separator/>
      </w:r>
    </w:p>
  </w:endnote>
  <w:endnote w:type="continuationSeparator" w:id="0">
    <w:p w14:paraId="68942BA0" w14:textId="77777777" w:rsidR="00037C45" w:rsidRDefault="00037C45" w:rsidP="0020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8729" w14:textId="77777777" w:rsidR="00037C45" w:rsidRDefault="00037C45" w:rsidP="002004EC">
      <w:pPr>
        <w:spacing w:after="0" w:line="240" w:lineRule="auto"/>
      </w:pPr>
      <w:r>
        <w:separator/>
      </w:r>
    </w:p>
  </w:footnote>
  <w:footnote w:type="continuationSeparator" w:id="0">
    <w:p w14:paraId="2FA8E38F" w14:textId="77777777" w:rsidR="00037C45" w:rsidRDefault="00037C45" w:rsidP="0020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ADAF" w14:textId="77777777" w:rsidR="00BB0E12" w:rsidRPr="00BB0E12" w:rsidRDefault="00BB0E12" w:rsidP="00BB0E12">
    <w:pPr>
      <w:pStyle w:val="Ciphr10ptBodyText"/>
      <w:rPr>
        <w:b/>
        <w:bCs/>
      </w:rPr>
    </w:pPr>
    <w:r w:rsidRPr="00BB0E12">
      <w:rPr>
        <w:b/>
        <w:bCs/>
      </w:rP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CA5A" w14:textId="2FD14084" w:rsidR="00C27B51" w:rsidRPr="00871E5B" w:rsidRDefault="00C27B51" w:rsidP="00827FAE">
    <w:pPr>
      <w:pStyle w:val="Ciphr10ptBodyText"/>
      <w:rPr>
        <w:b/>
        <w:bCs/>
      </w:rPr>
    </w:pPr>
    <w:r w:rsidRPr="00C27B51">
      <w:rPr>
        <w:b/>
        <w:bCs/>
        <w:noProof/>
      </w:rPr>
      <w:drawing>
        <wp:anchor distT="0" distB="0" distL="114300" distR="114300" simplePos="0" relativeHeight="251659264" behindDoc="0" locked="1" layoutInCell="1" allowOverlap="1" wp14:anchorId="09A4CBEB" wp14:editId="122FA02F">
          <wp:simplePos x="0" y="0"/>
          <wp:positionH relativeFrom="page">
            <wp:posOffset>430530</wp:posOffset>
          </wp:positionH>
          <wp:positionV relativeFrom="page">
            <wp:posOffset>419100</wp:posOffset>
          </wp:positionV>
          <wp:extent cx="1003935" cy="521970"/>
          <wp:effectExtent l="0" t="0" r="5715" b="0"/>
          <wp:wrapNone/>
          <wp:docPr id="805689530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93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2F65"/>
    <w:multiLevelType w:val="hybridMultilevel"/>
    <w:tmpl w:val="02165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B5C96"/>
    <w:multiLevelType w:val="hybridMultilevel"/>
    <w:tmpl w:val="80744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410803">
    <w:abstractNumId w:val="1"/>
  </w:num>
  <w:num w:numId="2" w16cid:durableId="56781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51"/>
    <w:rsid w:val="00007501"/>
    <w:rsid w:val="00037C45"/>
    <w:rsid w:val="000A7FA6"/>
    <w:rsid w:val="001172F4"/>
    <w:rsid w:val="00164937"/>
    <w:rsid w:val="0019521F"/>
    <w:rsid w:val="001D6320"/>
    <w:rsid w:val="002004EC"/>
    <w:rsid w:val="00223D26"/>
    <w:rsid w:val="0025319D"/>
    <w:rsid w:val="00261ABE"/>
    <w:rsid w:val="0029396F"/>
    <w:rsid w:val="00294B74"/>
    <w:rsid w:val="00307247"/>
    <w:rsid w:val="00331C39"/>
    <w:rsid w:val="003C29EC"/>
    <w:rsid w:val="00431602"/>
    <w:rsid w:val="00443184"/>
    <w:rsid w:val="004D07E5"/>
    <w:rsid w:val="005054C8"/>
    <w:rsid w:val="005A1DAF"/>
    <w:rsid w:val="00680BEC"/>
    <w:rsid w:val="006928F5"/>
    <w:rsid w:val="006A12BE"/>
    <w:rsid w:val="006C5431"/>
    <w:rsid w:val="006F21CC"/>
    <w:rsid w:val="00710643"/>
    <w:rsid w:val="0073650F"/>
    <w:rsid w:val="00772F0E"/>
    <w:rsid w:val="007E3B70"/>
    <w:rsid w:val="00806CED"/>
    <w:rsid w:val="00807A60"/>
    <w:rsid w:val="00823661"/>
    <w:rsid w:val="00827FAE"/>
    <w:rsid w:val="008674BD"/>
    <w:rsid w:val="00871E5B"/>
    <w:rsid w:val="00892353"/>
    <w:rsid w:val="00892ACB"/>
    <w:rsid w:val="008A0F21"/>
    <w:rsid w:val="008B7E54"/>
    <w:rsid w:val="008E6006"/>
    <w:rsid w:val="008E7275"/>
    <w:rsid w:val="008F06DB"/>
    <w:rsid w:val="00925F50"/>
    <w:rsid w:val="009B7BC8"/>
    <w:rsid w:val="009D2AB5"/>
    <w:rsid w:val="009E00D5"/>
    <w:rsid w:val="00A038D1"/>
    <w:rsid w:val="00A05A77"/>
    <w:rsid w:val="00A30DFA"/>
    <w:rsid w:val="00A4164D"/>
    <w:rsid w:val="00A51705"/>
    <w:rsid w:val="00A57175"/>
    <w:rsid w:val="00A6581D"/>
    <w:rsid w:val="00A67E19"/>
    <w:rsid w:val="00AA7F0A"/>
    <w:rsid w:val="00AB2B17"/>
    <w:rsid w:val="00B338D9"/>
    <w:rsid w:val="00B36766"/>
    <w:rsid w:val="00B574B8"/>
    <w:rsid w:val="00B76CB3"/>
    <w:rsid w:val="00BB0E12"/>
    <w:rsid w:val="00BD3254"/>
    <w:rsid w:val="00C27B51"/>
    <w:rsid w:val="00C27C1C"/>
    <w:rsid w:val="00C3479C"/>
    <w:rsid w:val="00C76D47"/>
    <w:rsid w:val="00CA5CEF"/>
    <w:rsid w:val="00CF13D6"/>
    <w:rsid w:val="00D0484F"/>
    <w:rsid w:val="00D71190"/>
    <w:rsid w:val="00DD406C"/>
    <w:rsid w:val="00DF5C33"/>
    <w:rsid w:val="00E10664"/>
    <w:rsid w:val="00E37C53"/>
    <w:rsid w:val="00E94701"/>
    <w:rsid w:val="00EF032F"/>
    <w:rsid w:val="00F1797D"/>
    <w:rsid w:val="00F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2F923"/>
  <w15:chartTrackingRefBased/>
  <w15:docId w15:val="{ECD563F5-6177-4583-9365-36DEDD97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EC"/>
  </w:style>
  <w:style w:type="paragraph" w:styleId="Heading1">
    <w:name w:val="heading 1"/>
    <w:basedOn w:val="Ciphr10ptBodyText"/>
    <w:next w:val="Ciphr10ptBodyText"/>
    <w:link w:val="Heading1Char"/>
    <w:uiPriority w:val="9"/>
    <w:qFormat/>
    <w:rsid w:val="00D71190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Heading1"/>
    <w:next w:val="Ciphr10ptBodyText"/>
    <w:link w:val="Heading2Char"/>
    <w:uiPriority w:val="9"/>
    <w:unhideWhenUsed/>
    <w:qFormat/>
    <w:rsid w:val="005A1DAF"/>
    <w:pPr>
      <w:outlineLvl w:val="1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Ciphr10ptBodyText"/>
    <w:link w:val="HeaderChar"/>
    <w:uiPriority w:val="99"/>
    <w:unhideWhenUsed/>
    <w:rsid w:val="00164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937"/>
    <w:rPr>
      <w:color w:val="004C66" w:themeColor="text1"/>
      <w:kern w:val="10"/>
      <w:sz w:val="20"/>
    </w:rPr>
  </w:style>
  <w:style w:type="paragraph" w:styleId="Footer">
    <w:name w:val="footer"/>
    <w:basedOn w:val="Normal"/>
    <w:link w:val="FooterChar"/>
    <w:uiPriority w:val="99"/>
    <w:unhideWhenUsed/>
    <w:rsid w:val="00200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4EC"/>
  </w:style>
  <w:style w:type="paragraph" w:customStyle="1" w:styleId="Ciphr10ptBodyText">
    <w:name w:val="Ciphr_10pt Body Text"/>
    <w:qFormat/>
    <w:rsid w:val="00BD3254"/>
    <w:pPr>
      <w:suppressAutoHyphens/>
      <w:spacing w:after="0" w:line="264" w:lineRule="auto"/>
    </w:pPr>
    <w:rPr>
      <w:color w:val="004C66" w:themeColor="text1"/>
      <w:kern w:val="10"/>
      <w:sz w:val="24"/>
    </w:rPr>
  </w:style>
  <w:style w:type="table" w:styleId="TableGrid">
    <w:name w:val="Table Grid"/>
    <w:basedOn w:val="TableNormal"/>
    <w:uiPriority w:val="39"/>
    <w:rsid w:val="0033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phr8ptFooterAddress">
    <w:name w:val="Ciphr_8pt Footer Address"/>
    <w:basedOn w:val="Ciphr10ptBodyText"/>
    <w:qFormat/>
    <w:rsid w:val="00680BEC"/>
    <w:pPr>
      <w:spacing w:before="20" w:after="140"/>
    </w:pPr>
    <w:rPr>
      <w:color w:val="377E8E" w:themeColor="accent3"/>
      <w:sz w:val="16"/>
    </w:rPr>
  </w:style>
  <w:style w:type="paragraph" w:customStyle="1" w:styleId="Ciphr6ptFooterRegisteredDetails">
    <w:name w:val="Ciphr_6pt Footer Registered Details"/>
    <w:basedOn w:val="Ciphr8ptFooterAddress"/>
    <w:qFormat/>
    <w:rsid w:val="00680BEC"/>
    <w:pPr>
      <w:spacing w:before="0"/>
    </w:pPr>
    <w:rPr>
      <w:sz w:val="12"/>
    </w:rPr>
  </w:style>
  <w:style w:type="paragraph" w:customStyle="1" w:styleId="Headerspacer">
    <w:name w:val="Header spacer"/>
    <w:basedOn w:val="Ciphr10ptBodyText"/>
    <w:qFormat/>
    <w:rsid w:val="00871E5B"/>
    <w:pPr>
      <w:spacing w:after="2560"/>
    </w:pPr>
    <w:rPr>
      <w:b/>
      <w:noProof/>
    </w:rPr>
  </w:style>
  <w:style w:type="paragraph" w:customStyle="1" w:styleId="Ciphr10ptPageNumber">
    <w:name w:val="Ciphr_10pt Page Number"/>
    <w:basedOn w:val="Ciphr10ptBodyText"/>
    <w:qFormat/>
    <w:rsid w:val="00294B74"/>
    <w:pPr>
      <w:jc w:val="right"/>
    </w:pPr>
    <w:rPr>
      <w:b/>
      <w:bCs/>
    </w:rPr>
  </w:style>
  <w:style w:type="paragraph" w:customStyle="1" w:styleId="Ciphr33ptDocumentTitle">
    <w:name w:val="Ciphr_33pt Document Title"/>
    <w:basedOn w:val="Ciphr10ptBodyText"/>
    <w:next w:val="Ciphr13ptDocumentDateVersion"/>
    <w:qFormat/>
    <w:rsid w:val="008E7275"/>
    <w:rPr>
      <w:spacing w:val="-10"/>
      <w:sz w:val="66"/>
    </w:rPr>
  </w:style>
  <w:style w:type="paragraph" w:customStyle="1" w:styleId="Ciphr13ptDocumentDateVersion">
    <w:name w:val="Ciphr_13pt Document Date | Version"/>
    <w:basedOn w:val="Ciphr10ptBodyText"/>
    <w:qFormat/>
    <w:rsid w:val="008E7275"/>
    <w:pPr>
      <w:spacing w:before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1190"/>
    <w:rPr>
      <w:rFonts w:asciiTheme="majorHAnsi" w:eastAsiaTheme="majorEastAsia" w:hAnsiTheme="majorHAnsi" w:cstheme="majorBidi"/>
      <w:b/>
      <w:color w:val="004C66" w:themeColor="text1"/>
      <w:kern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DAF"/>
    <w:rPr>
      <w:rFonts w:asciiTheme="majorHAnsi" w:eastAsiaTheme="majorEastAsia" w:hAnsiTheme="majorHAnsi" w:cstheme="majorBidi"/>
      <w:b/>
      <w:color w:val="004C66" w:themeColor="text1"/>
      <w:kern w:val="10"/>
      <w:sz w:val="20"/>
      <w:szCs w:val="26"/>
    </w:rPr>
  </w:style>
  <w:style w:type="paragraph" w:styleId="TOC1">
    <w:name w:val="toc 1"/>
    <w:basedOn w:val="Ciphr10ptBodyText"/>
    <w:next w:val="Ciphr10ptBodyText"/>
    <w:autoRedefine/>
    <w:uiPriority w:val="39"/>
    <w:unhideWhenUsed/>
    <w:rsid w:val="007E3B70"/>
    <w:pPr>
      <w:tabs>
        <w:tab w:val="right" w:leader="dot" w:pos="8692"/>
      </w:tabs>
      <w:spacing w:after="100"/>
    </w:pPr>
    <w:rPr>
      <w:noProof/>
      <w:sz w:val="32"/>
    </w:rPr>
  </w:style>
  <w:style w:type="character" w:styleId="Hyperlink">
    <w:name w:val="Hyperlink"/>
    <w:basedOn w:val="DefaultParagraphFont"/>
    <w:uiPriority w:val="99"/>
    <w:unhideWhenUsed/>
    <w:rsid w:val="007E3B70"/>
    <w:rPr>
      <w:color w:val="0563C1" w:themeColor="hyperlink"/>
      <w:sz w:val="32"/>
      <w:u w:val="single"/>
    </w:rPr>
  </w:style>
  <w:style w:type="paragraph" w:customStyle="1" w:styleId="TOCBoldHeading">
    <w:name w:val="TOC Bold Heading"/>
    <w:basedOn w:val="Ciphr10ptBodyText"/>
    <w:qFormat/>
    <w:rsid w:val="00A6581D"/>
    <w:pPr>
      <w:spacing w:after="100"/>
    </w:pPr>
    <w:rPr>
      <w:b/>
      <w:sz w:val="40"/>
    </w:rPr>
  </w:style>
  <w:style w:type="paragraph" w:customStyle="1" w:styleId="Ciphr10ptBoldName">
    <w:name w:val="Ciphr_10pt Bold Name"/>
    <w:basedOn w:val="Ciphr8ptFooterAddress"/>
    <w:next w:val="Ciphr8ptFooterAddress"/>
    <w:qFormat/>
    <w:rsid w:val="00892ACB"/>
    <w:pPr>
      <w:spacing w:before="0" w:after="0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sfield\CIPHR%20Ltd\Files%20-%20TRAINING\Academy%20learning%20source\Academy%20help%20guides\Ciphr%20document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Ciphr Blue">
      <a:dk1>
        <a:srgbClr val="004C66"/>
      </a:dk1>
      <a:lt1>
        <a:sysClr val="window" lastClr="FFFFFF"/>
      </a:lt1>
      <a:dk2>
        <a:srgbClr val="004C66"/>
      </a:dk2>
      <a:lt2>
        <a:srgbClr val="EDE8DE"/>
      </a:lt2>
      <a:accent1>
        <a:srgbClr val="004C66"/>
      </a:accent1>
      <a:accent2>
        <a:srgbClr val="125D73"/>
      </a:accent2>
      <a:accent3>
        <a:srgbClr val="377E8E"/>
      </a:accent3>
      <a:accent4>
        <a:srgbClr val="6DAFB6"/>
      </a:accent4>
      <a:accent5>
        <a:srgbClr val="A4E1DE"/>
      </a:accent5>
      <a:accent6>
        <a:srgbClr val="B6F1EB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6F2E-2193-43E4-A681-9EC65D849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9ED31-32C6-4A15-BA05-4B5E75BC8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9CA8B-88E5-4C4C-9621-F0EFAA18F683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customXml/itemProps4.xml><?xml version="1.0" encoding="utf-8"?>
<ds:datastoreItem xmlns:ds="http://schemas.openxmlformats.org/officeDocument/2006/customXml" ds:itemID="{1CD1F7F7-08DC-485D-812E-948B3697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Ciphr document template 2024</Template>
  <TotalTime>18</TotalTime>
  <Pages>1</Pages>
  <Words>298</Words>
  <Characters>1346</Characters>
  <Application>Microsoft Office Word</Application>
  <DocSecurity>0</DocSecurity>
  <Lines>34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Section heading</vt:lpstr>
      <vt:lpstr>    Sub section heading</vt:lpstr>
      <vt:lpstr>Section with bullets</vt:lpstr>
      <vt:lpstr>Section heading with list</vt:lpstr>
      <vt:lpstr>Section with table</vt:lpstr>
      <vt:lpstr>Section heading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Bousfield</dc:creator>
  <cp:keywords/>
  <dc:description/>
  <cp:lastModifiedBy>Shirley Bousfield</cp:lastModifiedBy>
  <cp:revision>11</cp:revision>
  <dcterms:created xsi:type="dcterms:W3CDTF">2024-03-20T16:05:00Z</dcterms:created>
  <dcterms:modified xsi:type="dcterms:W3CDTF">2025-11-26T17:37:00Z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0x010100228EB12422A0444AB8D3530BBFECC96C00DB6D81B0AE47DB4BAB5A16766904681D</vt:lpwstr>
  </property>
  <property fmtid="{D5CDD505-2E9C-101B-9397-08002B2CF9AE}" pid="3" name="_dlc_DocIdItemGuid">
    <vt:lpwstr>71807244-25ed-4b1e-9c0a-9e53c25087f0</vt:lpwstr>
  </property>
  <property fmtid="{D5CDD505-2E9C-101B-9397-08002B2CF9AE}" pid="4" name="MediaServiceImageTags">
    <vt:lpwstr/>
  </property>
</Properties>
</file>