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5357" w14:textId="77777777" w:rsidR="000D17CD" w:rsidRDefault="000D17CD" w:rsidP="000D17CD">
      <w:pPr>
        <w:spacing w:line="320" w:lineRule="exact"/>
        <w:rPr>
          <w:rFonts w:ascii="Tahoma" w:hAnsi="Tahoma" w:cs="Tahoma"/>
          <w:b/>
          <w:bCs/>
          <w:color w:val="004C66"/>
          <w:sz w:val="44"/>
          <w:szCs w:val="44"/>
        </w:rPr>
      </w:pPr>
      <w:bookmarkStart w:id="0" w:name="_Toc54085870"/>
    </w:p>
    <w:p w14:paraId="5829374B" w14:textId="09EA9670" w:rsidR="00972039" w:rsidRPr="000D17CD" w:rsidRDefault="00C8578C" w:rsidP="000D17CD">
      <w:pPr>
        <w:rPr>
          <w:rFonts w:ascii="Tahoma" w:hAnsi="Tahoma" w:cs="Tahoma"/>
          <w:b/>
          <w:bCs/>
          <w:color w:val="004C66"/>
          <w:sz w:val="44"/>
          <w:szCs w:val="44"/>
        </w:rPr>
      </w:pPr>
      <w:r>
        <w:rPr>
          <w:rFonts w:ascii="Tahoma" w:hAnsi="Tahoma" w:cs="Tahoma"/>
          <w:b/>
          <w:bCs/>
          <w:color w:val="004C66"/>
          <w:sz w:val="44"/>
          <w:szCs w:val="44"/>
        </w:rPr>
        <w:t xml:space="preserve">HR </w:t>
      </w:r>
      <w:r w:rsidR="00BC7E90">
        <w:rPr>
          <w:rFonts w:ascii="Tahoma" w:hAnsi="Tahoma" w:cs="Tahoma"/>
          <w:b/>
          <w:bCs/>
          <w:color w:val="004C66"/>
          <w:sz w:val="44"/>
          <w:szCs w:val="44"/>
        </w:rPr>
        <w:t xml:space="preserve">self-service </w:t>
      </w:r>
      <w:r w:rsidR="00BC7E90" w:rsidRPr="000D17CD">
        <w:rPr>
          <w:rFonts w:ascii="Tahoma" w:hAnsi="Tahoma" w:cs="Tahoma"/>
          <w:b/>
          <w:bCs/>
          <w:color w:val="004C66"/>
          <w:sz w:val="44"/>
          <w:szCs w:val="44"/>
        </w:rPr>
        <w:t xml:space="preserve">pilot </w:t>
      </w:r>
      <w:r w:rsidR="00BC7E90">
        <w:rPr>
          <w:rFonts w:ascii="Tahoma" w:hAnsi="Tahoma" w:cs="Tahoma"/>
          <w:b/>
          <w:bCs/>
          <w:color w:val="004C66"/>
          <w:sz w:val="44"/>
          <w:szCs w:val="44"/>
        </w:rPr>
        <w:t>group</w:t>
      </w:r>
      <w:r w:rsidR="00BC7E90" w:rsidRPr="000D17CD">
        <w:rPr>
          <w:rFonts w:ascii="Tahoma" w:hAnsi="Tahoma" w:cs="Tahoma"/>
          <w:b/>
          <w:bCs/>
          <w:color w:val="004C66"/>
          <w:sz w:val="44"/>
          <w:szCs w:val="44"/>
        </w:rPr>
        <w:t xml:space="preserve"> </w:t>
      </w:r>
      <w:r w:rsidR="00BC7E90">
        <w:rPr>
          <w:rFonts w:ascii="Tahoma" w:hAnsi="Tahoma" w:cs="Tahoma"/>
          <w:b/>
          <w:bCs/>
          <w:color w:val="004C66"/>
          <w:sz w:val="44"/>
          <w:szCs w:val="44"/>
        </w:rPr>
        <w:t>checklist</w:t>
      </w:r>
    </w:p>
    <w:p w14:paraId="70B15885" w14:textId="77777777" w:rsidR="000D17CD" w:rsidRPr="00610D71" w:rsidRDefault="000D17CD" w:rsidP="000D17CD">
      <w:pPr>
        <w:spacing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</w:p>
    <w:p w14:paraId="403B2A70" w14:textId="39838A67" w:rsidR="00E64E23" w:rsidRDefault="000D17CD" w:rsidP="000D17CD">
      <w:pPr>
        <w:spacing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  <w:r>
        <w:rPr>
          <w:rFonts w:ascii="Tahoma" w:hAnsi="Tahoma" w:cs="Tahoma"/>
          <w:b/>
          <w:bCs/>
          <w:color w:val="004C66"/>
          <w:sz w:val="28"/>
          <w:szCs w:val="28"/>
        </w:rPr>
        <w:t xml:space="preserve">Testing </w:t>
      </w:r>
      <w:r w:rsidR="00BC7E90">
        <w:rPr>
          <w:rFonts w:ascii="Tahoma" w:hAnsi="Tahoma" w:cs="Tahoma"/>
          <w:b/>
          <w:bCs/>
          <w:color w:val="004C66"/>
          <w:sz w:val="28"/>
          <w:szCs w:val="28"/>
        </w:rPr>
        <w:t>g</w:t>
      </w:r>
      <w:r>
        <w:rPr>
          <w:rFonts w:ascii="Tahoma" w:hAnsi="Tahoma" w:cs="Tahoma"/>
          <w:b/>
          <w:bCs/>
          <w:color w:val="004C66"/>
          <w:sz w:val="28"/>
          <w:szCs w:val="28"/>
        </w:rPr>
        <w:t>uidance</w:t>
      </w:r>
    </w:p>
    <w:p w14:paraId="14150CAE" w14:textId="4B73BDB6" w:rsidR="00577A63" w:rsidRDefault="00577A63" w:rsidP="00577A63">
      <w:pPr>
        <w:spacing w:line="320" w:lineRule="exact"/>
        <w:rPr>
          <w:rFonts w:ascii="Tahoma" w:hAnsi="Tahoma" w:cs="Tahoma"/>
          <w:color w:val="004C66"/>
          <w:sz w:val="24"/>
          <w:szCs w:val="24"/>
        </w:rPr>
      </w:pPr>
      <w:r w:rsidRPr="482646FA">
        <w:rPr>
          <w:rFonts w:ascii="Tahoma" w:hAnsi="Tahoma" w:cs="Tahoma"/>
          <w:color w:val="004C66"/>
          <w:sz w:val="24"/>
          <w:szCs w:val="24"/>
        </w:rPr>
        <w:t xml:space="preserve">Testing is a crucial aspect of any system implementation to ensure that it functions as intended. To ensure that your configuration meets your requirements, we suggest testing the areas in the checklist below. </w:t>
      </w:r>
    </w:p>
    <w:p w14:paraId="390EA1CF" w14:textId="77777777" w:rsidR="00577A63" w:rsidRDefault="00577A63" w:rsidP="00577A63">
      <w:pPr>
        <w:spacing w:line="320" w:lineRule="exact"/>
        <w:rPr>
          <w:rFonts w:ascii="Tahoma" w:hAnsi="Tahoma" w:cs="Tahoma"/>
          <w:color w:val="004C66"/>
          <w:sz w:val="24"/>
          <w:szCs w:val="24"/>
        </w:rPr>
      </w:pPr>
    </w:p>
    <w:p w14:paraId="016258E5" w14:textId="77777777" w:rsidR="00577A63" w:rsidRDefault="00577A63" w:rsidP="00577A63">
      <w:pPr>
        <w:spacing w:line="320" w:lineRule="exact"/>
        <w:rPr>
          <w:rFonts w:ascii="Tahoma" w:hAnsi="Tahoma" w:cs="Tahoma"/>
          <w:color w:val="004C66"/>
          <w:sz w:val="24"/>
          <w:szCs w:val="24"/>
        </w:rPr>
      </w:pPr>
      <w:r w:rsidRPr="00E94389">
        <w:rPr>
          <w:rFonts w:ascii="Tahoma" w:hAnsi="Tahoma" w:cs="Tahoma"/>
          <w:color w:val="004C66"/>
          <w:sz w:val="24"/>
          <w:szCs w:val="24"/>
        </w:rPr>
        <w:t>Thank you</w:t>
      </w:r>
      <w:r>
        <w:rPr>
          <w:rFonts w:ascii="Tahoma" w:hAnsi="Tahoma" w:cs="Tahoma"/>
          <w:color w:val="004C66"/>
          <w:sz w:val="24"/>
          <w:szCs w:val="24"/>
        </w:rPr>
        <w:t xml:space="preserve"> to everyone in the pilot group</w:t>
      </w:r>
      <w:r w:rsidRPr="00E94389">
        <w:rPr>
          <w:rFonts w:ascii="Tahoma" w:hAnsi="Tahoma" w:cs="Tahoma"/>
          <w:color w:val="004C66"/>
          <w:sz w:val="24"/>
          <w:szCs w:val="24"/>
        </w:rPr>
        <w:t xml:space="preserve"> for dedicating time to testing and ensuring that everything is working correctly</w:t>
      </w:r>
      <w:r>
        <w:rPr>
          <w:rFonts w:ascii="Tahoma" w:hAnsi="Tahoma" w:cs="Tahoma"/>
          <w:color w:val="004C66"/>
          <w:sz w:val="24"/>
          <w:szCs w:val="24"/>
        </w:rPr>
        <w:t>, to help us make the new system a success together!</w:t>
      </w:r>
    </w:p>
    <w:p w14:paraId="0298EFB3" w14:textId="77777777" w:rsidR="000D17CD" w:rsidRDefault="000D17CD" w:rsidP="58AD25FC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</w:p>
    <w:p w14:paraId="14F333B2" w14:textId="069E9E4E" w:rsidR="000D17CD" w:rsidRPr="000D17CD" w:rsidRDefault="000D17CD" w:rsidP="58AD25FC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  <w:r>
        <w:rPr>
          <w:rFonts w:ascii="Tahoma" w:hAnsi="Tahoma" w:cs="Tahoma"/>
          <w:b/>
          <w:bCs/>
          <w:color w:val="004C66"/>
          <w:sz w:val="28"/>
          <w:szCs w:val="28"/>
        </w:rPr>
        <w:t>User Type: Manager</w:t>
      </w:r>
    </w:p>
    <w:p w14:paraId="7CC69E64" w14:textId="77777777" w:rsidR="000D17CD" w:rsidRPr="00610D71" w:rsidRDefault="000D17CD" w:rsidP="58AD25FC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1683"/>
        <w:gridCol w:w="4975"/>
        <w:gridCol w:w="1417"/>
        <w:gridCol w:w="1332"/>
      </w:tblGrid>
      <w:tr w:rsidR="000D17CD" w:rsidRPr="00610D71" w14:paraId="5D7997ED" w14:textId="7314ED09" w:rsidTr="00E85331">
        <w:trPr>
          <w:tblHeader/>
        </w:trPr>
        <w:tc>
          <w:tcPr>
            <w:tcW w:w="1683" w:type="dxa"/>
            <w:shd w:val="clear" w:color="auto" w:fill="004C66"/>
            <w:vAlign w:val="center"/>
          </w:tcPr>
          <w:p w14:paraId="38D7DDA2" w14:textId="4A0B8109" w:rsidR="000D17CD" w:rsidRPr="000D17CD" w:rsidRDefault="000D17CD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Testing Area</w:t>
            </w:r>
          </w:p>
        </w:tc>
        <w:tc>
          <w:tcPr>
            <w:tcW w:w="4975" w:type="dxa"/>
            <w:shd w:val="clear" w:color="auto" w:fill="004C66"/>
            <w:vAlign w:val="center"/>
          </w:tcPr>
          <w:p w14:paraId="4C5E6C9D" w14:textId="037F890F" w:rsidR="000D17CD" w:rsidRPr="000D17CD" w:rsidRDefault="000D17CD" w:rsidP="001F09E8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Description</w:t>
            </w:r>
          </w:p>
        </w:tc>
        <w:tc>
          <w:tcPr>
            <w:tcW w:w="1417" w:type="dxa"/>
            <w:shd w:val="clear" w:color="auto" w:fill="004C66"/>
            <w:vAlign w:val="center"/>
          </w:tcPr>
          <w:p w14:paraId="05598B4F" w14:textId="4BE48114" w:rsidR="000D17CD" w:rsidRPr="000D17CD" w:rsidRDefault="000D17CD" w:rsidP="001F09E8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Own Record</w:t>
            </w:r>
          </w:p>
        </w:tc>
        <w:tc>
          <w:tcPr>
            <w:tcW w:w="1332" w:type="dxa"/>
            <w:shd w:val="clear" w:color="auto" w:fill="004C66"/>
            <w:vAlign w:val="center"/>
          </w:tcPr>
          <w:p w14:paraId="04D65D92" w14:textId="3C8AB29E" w:rsidR="000D17CD" w:rsidRPr="000D17CD" w:rsidRDefault="000D17CD" w:rsidP="001F09E8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Subordinate Record</w:t>
            </w:r>
          </w:p>
        </w:tc>
      </w:tr>
      <w:tr w:rsidR="000D17CD" w:rsidRPr="00610D71" w14:paraId="1F0F9E98" w14:textId="2ED061B6" w:rsidTr="001B7688">
        <w:tc>
          <w:tcPr>
            <w:tcW w:w="1683" w:type="dxa"/>
            <w:vMerge w:val="restart"/>
            <w:vAlign w:val="center"/>
          </w:tcPr>
          <w:p w14:paraId="1CC65796" w14:textId="6483F7A3" w:rsidR="000D17CD" w:rsidRPr="00C70058" w:rsidRDefault="000D17CD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Log into the system</w:t>
            </w:r>
          </w:p>
        </w:tc>
        <w:tc>
          <w:tcPr>
            <w:tcW w:w="4975" w:type="dxa"/>
            <w:vAlign w:val="center"/>
          </w:tcPr>
          <w:p w14:paraId="001ACBF8" w14:textId="47D058BC" w:rsidR="000D17CD" w:rsidRPr="00610D71" w:rsidRDefault="000D17CD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0D17CD">
              <w:rPr>
                <w:rFonts w:ascii="Tahoma" w:hAnsi="Tahoma" w:cs="Tahoma"/>
                <w:color w:val="004C66"/>
              </w:rPr>
              <w:t xml:space="preserve">Have you been able to log in using </w:t>
            </w:r>
            <w:r w:rsidRPr="00537812">
              <w:rPr>
                <w:rFonts w:ascii="Tahoma" w:hAnsi="Tahoma" w:cs="Tahoma"/>
                <w:color w:val="FF0000"/>
              </w:rPr>
              <w:t>SSO/</w:t>
            </w:r>
            <w:r w:rsidR="00C75C85">
              <w:rPr>
                <w:rFonts w:ascii="Tahoma" w:hAnsi="Tahoma" w:cs="Tahoma"/>
                <w:color w:val="FF0000"/>
              </w:rPr>
              <w:t>e</w:t>
            </w:r>
            <w:r w:rsidR="00BC7E90">
              <w:rPr>
                <w:rFonts w:ascii="Tahoma" w:hAnsi="Tahoma" w:cs="Tahoma"/>
                <w:color w:val="FF0000"/>
              </w:rPr>
              <w:t>mail</w:t>
            </w:r>
            <w:r w:rsidRPr="00537812">
              <w:rPr>
                <w:rFonts w:ascii="Tahoma" w:hAnsi="Tahoma" w:cs="Tahoma"/>
                <w:color w:val="FF0000"/>
              </w:rPr>
              <w:t xml:space="preserve"> and </w:t>
            </w:r>
            <w:r w:rsidR="00C75C85">
              <w:rPr>
                <w:rFonts w:ascii="Tahoma" w:hAnsi="Tahoma" w:cs="Tahoma"/>
                <w:color w:val="FF0000"/>
              </w:rPr>
              <w:t>p</w:t>
            </w:r>
            <w:r w:rsidRPr="00537812">
              <w:rPr>
                <w:rFonts w:ascii="Tahoma" w:hAnsi="Tahoma" w:cs="Tahoma"/>
                <w:color w:val="FF0000"/>
              </w:rPr>
              <w:t>assword</w:t>
            </w:r>
            <w:r w:rsidRPr="000D17CD">
              <w:rPr>
                <w:rFonts w:ascii="Tahoma" w:hAnsi="Tahoma" w:cs="Tahoma"/>
                <w:color w:val="004C66"/>
              </w:rPr>
              <w:t>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6036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B78143F" w14:textId="404D953D" w:rsidR="000D17CD" w:rsidRPr="00610D71" w:rsidRDefault="00F2226E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0B415B63" w14:textId="77777777" w:rsidR="000D17CD" w:rsidRPr="00610D71" w:rsidRDefault="000D17CD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0D17CD" w:rsidRPr="00610D71" w14:paraId="6357B718" w14:textId="655B9764" w:rsidTr="001B7688">
        <w:tc>
          <w:tcPr>
            <w:tcW w:w="1683" w:type="dxa"/>
            <w:vMerge/>
            <w:vAlign w:val="center"/>
          </w:tcPr>
          <w:p w14:paraId="3543FB39" w14:textId="77777777" w:rsidR="000D17CD" w:rsidRPr="00C70058" w:rsidRDefault="000D17CD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0C097EF2" w14:textId="4F8A6EE8" w:rsidR="000D17CD" w:rsidRPr="00610D71" w:rsidRDefault="000D17CD" w:rsidP="000D17CD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0D17CD">
              <w:rPr>
                <w:rFonts w:ascii="Tahoma" w:hAnsi="Tahoma" w:cs="Tahoma"/>
                <w:color w:val="004C66"/>
              </w:rPr>
              <w:t>Have you been able to configure your own Dashboard?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5789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18372B2" w14:textId="79D9F673" w:rsidR="000D17CD" w:rsidRPr="00610D71" w:rsidRDefault="006425A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05CBBA89" w14:textId="77777777" w:rsidR="000D17CD" w:rsidRPr="00610D71" w:rsidRDefault="000D17CD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0D17CD" w:rsidRPr="00610D71" w14:paraId="5B6ABA09" w14:textId="3C4572F0" w:rsidTr="000C6746">
        <w:tc>
          <w:tcPr>
            <w:tcW w:w="1683" w:type="dxa"/>
            <w:vAlign w:val="center"/>
          </w:tcPr>
          <w:p w14:paraId="19E27E58" w14:textId="5D4C5A70" w:rsidR="000D17CD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Viewing records</w:t>
            </w:r>
          </w:p>
        </w:tc>
        <w:tc>
          <w:tcPr>
            <w:tcW w:w="4975" w:type="dxa"/>
            <w:vAlign w:val="center"/>
          </w:tcPr>
          <w:p w14:paraId="2115C672" w14:textId="059C6CF9" w:rsidR="000D17CD" w:rsidRPr="00610D71" w:rsidRDefault="00A02931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0D17CD">
              <w:rPr>
                <w:rFonts w:ascii="Tahoma" w:hAnsi="Tahoma" w:cs="Tahoma"/>
                <w:color w:val="004C66"/>
              </w:rPr>
              <w:t>Are you able to view/search for all current subordinate records?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10DDEA2" w14:textId="77777777" w:rsidR="000D17CD" w:rsidRPr="00610D71" w:rsidRDefault="000D17CD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20868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4F5728AB" w14:textId="5E3AA634" w:rsidR="000D17CD" w:rsidRPr="00610D71" w:rsidRDefault="002A0238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932D19" w:rsidRPr="00610D71" w14:paraId="548D5D10" w14:textId="77777777" w:rsidTr="00330DD6">
        <w:tc>
          <w:tcPr>
            <w:tcW w:w="1683" w:type="dxa"/>
            <w:vAlign w:val="center"/>
          </w:tcPr>
          <w:p w14:paraId="4F9B4292" w14:textId="2EAC4F66" w:rsidR="00932D19" w:rsidRPr="00C70058" w:rsidRDefault="006425AC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>
              <w:rPr>
                <w:rFonts w:ascii="Tahoma" w:hAnsi="Tahoma" w:cs="Tahoma"/>
                <w:b/>
                <w:bCs/>
                <w:color w:val="004C66"/>
              </w:rPr>
              <w:t>Help</w:t>
            </w:r>
            <w:r w:rsidR="00932D19">
              <w:rPr>
                <w:rFonts w:ascii="Tahoma" w:hAnsi="Tahoma" w:cs="Tahoma"/>
                <w:b/>
                <w:bCs/>
                <w:color w:val="004C66"/>
              </w:rPr>
              <w:t xml:space="preserve"> menu</w:t>
            </w:r>
          </w:p>
        </w:tc>
        <w:tc>
          <w:tcPr>
            <w:tcW w:w="4975" w:type="dxa"/>
            <w:vAlign w:val="center"/>
          </w:tcPr>
          <w:p w14:paraId="1255AF56" w14:textId="46202D25" w:rsidR="00932D19" w:rsidRPr="000D17CD" w:rsidRDefault="00932D19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>
              <w:rPr>
                <w:rFonts w:ascii="Tahoma" w:hAnsi="Tahoma" w:cs="Tahoma"/>
                <w:color w:val="004C66"/>
              </w:rPr>
              <w:t>Can you access the ? menu a</w:t>
            </w:r>
            <w:r w:rsidR="006425AC">
              <w:rPr>
                <w:rFonts w:ascii="Tahoma" w:hAnsi="Tahoma" w:cs="Tahoma"/>
                <w:color w:val="004C66"/>
              </w:rPr>
              <w:t>nd follow the Getting started in-app guides?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04923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C3436FA" w14:textId="29A72D2A" w:rsidR="00932D19" w:rsidRPr="00610D71" w:rsidRDefault="006425A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7A2E129F" w14:textId="77777777" w:rsidR="00932D19" w:rsidRDefault="00932D19" w:rsidP="000D17CD">
            <w:pPr>
              <w:spacing w:before="120" w:after="120"/>
              <w:jc w:val="center"/>
              <w:rPr>
                <w:rFonts w:asciiTheme="minorHAnsi" w:hAnsiTheme="minorHAnsi" w:cstheme="minorHAnsi"/>
                <w:color w:val="001C31"/>
                <w:sz w:val="36"/>
                <w:szCs w:val="32"/>
              </w:rPr>
            </w:pPr>
          </w:p>
        </w:tc>
      </w:tr>
      <w:tr w:rsidR="001B7688" w:rsidRPr="00610D71" w14:paraId="50E35991" w14:textId="77777777" w:rsidTr="000C6746">
        <w:tc>
          <w:tcPr>
            <w:tcW w:w="1683" w:type="dxa"/>
            <w:vMerge w:val="restart"/>
            <w:vAlign w:val="center"/>
          </w:tcPr>
          <w:p w14:paraId="73AB2378" w14:textId="7DAFC201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Personal Details</w:t>
            </w:r>
          </w:p>
        </w:tc>
        <w:tc>
          <w:tcPr>
            <w:tcW w:w="4975" w:type="dxa"/>
            <w:vAlign w:val="center"/>
          </w:tcPr>
          <w:p w14:paraId="077CACE1" w14:textId="1F3B76AD" w:rsidR="001B7688" w:rsidRPr="00610D71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check and update your personal details </w:t>
            </w:r>
            <w:r w:rsidRPr="00246200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87728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500F7FF" w14:textId="7D3B6EC2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2136DDAF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3B6F215F" w14:textId="77777777" w:rsidTr="000C6746">
        <w:tc>
          <w:tcPr>
            <w:tcW w:w="1683" w:type="dxa"/>
            <w:vMerge/>
            <w:vAlign w:val="center"/>
          </w:tcPr>
          <w:p w14:paraId="32946CB2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031AA8BB" w14:textId="4E289FB9" w:rsidR="001B7688" w:rsidRPr="00610D71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check and update your contact details </w:t>
            </w:r>
            <w:r w:rsidRPr="00246200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66833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0C7CD06" w14:textId="33A2A893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7C1136C5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07BA1A75" w14:textId="77777777" w:rsidTr="000D17CD">
        <w:tc>
          <w:tcPr>
            <w:tcW w:w="1683" w:type="dxa"/>
            <w:vMerge/>
            <w:vAlign w:val="center"/>
          </w:tcPr>
          <w:p w14:paraId="504338BF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3DE4D473" w14:textId="24257C67" w:rsidR="001B7688" w:rsidRPr="00610D71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upload your </w:t>
            </w:r>
            <w:r w:rsidRPr="00246200">
              <w:rPr>
                <w:rFonts w:ascii="Tahoma" w:hAnsi="Tahoma" w:cs="Tahoma"/>
                <w:color w:val="FF0000"/>
              </w:rPr>
              <w:t xml:space="preserve">own/subordinates’ </w:t>
            </w:r>
            <w:r w:rsidRPr="001B7688">
              <w:rPr>
                <w:rFonts w:ascii="Tahoma" w:hAnsi="Tahoma" w:cs="Tahoma"/>
                <w:color w:val="004C66"/>
              </w:rPr>
              <w:t>photos?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7256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EB70A2F" w14:textId="0A60F24D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200542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1F0E6EB7" w14:textId="3D605149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4ECF71D4" w14:textId="77777777" w:rsidTr="000C6746">
        <w:tc>
          <w:tcPr>
            <w:tcW w:w="1683" w:type="dxa"/>
            <w:vMerge/>
            <w:vAlign w:val="center"/>
          </w:tcPr>
          <w:p w14:paraId="463FE335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1BFC4671" w14:textId="6E5AEB40" w:rsidR="001B7688" w:rsidRPr="00610D71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check and update your bank account details </w:t>
            </w:r>
            <w:r w:rsidRPr="00246200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71484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8271CE4" w14:textId="2FAED7B0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4F8C2760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0ADE43D5" w14:textId="77777777" w:rsidTr="000D17CD">
        <w:tc>
          <w:tcPr>
            <w:tcW w:w="1683" w:type="dxa"/>
            <w:vMerge/>
            <w:vAlign w:val="center"/>
          </w:tcPr>
          <w:p w14:paraId="1263265E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00C39A07" w14:textId="4426B18E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check and update </w:t>
            </w:r>
            <w:r w:rsidRPr="00246200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1B7688">
              <w:rPr>
                <w:rFonts w:ascii="Tahoma" w:hAnsi="Tahoma" w:cs="Tahoma"/>
                <w:color w:val="004C66"/>
              </w:rPr>
              <w:t xml:space="preserve"> </w:t>
            </w:r>
            <w:r w:rsidR="00E85331">
              <w:rPr>
                <w:rFonts w:ascii="Tahoma" w:hAnsi="Tahoma" w:cs="Tahoma"/>
                <w:color w:val="004C66"/>
              </w:rPr>
              <w:t>e</w:t>
            </w:r>
            <w:r w:rsidRPr="001B7688">
              <w:rPr>
                <w:rFonts w:ascii="Tahoma" w:hAnsi="Tahoma" w:cs="Tahoma"/>
                <w:color w:val="004C66"/>
              </w:rPr>
              <w:t xml:space="preserve">mergency &amp; other contact details </w:t>
            </w:r>
            <w:r w:rsidRPr="00246200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02069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AF8A2A8" w14:textId="3A5E70F3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47221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5F84F600" w14:textId="11586D99" w:rsidR="001B7688" w:rsidRPr="00610D71" w:rsidRDefault="0072591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5C524AD2" w14:textId="77777777" w:rsidTr="000D17CD">
        <w:tc>
          <w:tcPr>
            <w:tcW w:w="1683" w:type="dxa"/>
            <w:vMerge/>
            <w:vAlign w:val="center"/>
          </w:tcPr>
          <w:p w14:paraId="28DFBF02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2AAF68D3" w14:textId="68ECB101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Have you been able to check and update </w:t>
            </w:r>
            <w:r w:rsidRPr="00246200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246200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additional information categories </w:t>
            </w:r>
            <w:r w:rsidRPr="00246200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9198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65529DD" w14:textId="0FA351A6" w:rsidR="001B7688" w:rsidRPr="00610D71" w:rsidRDefault="00EA7AFD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25163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2C33DA81" w14:textId="2F8541A7" w:rsidR="001B7688" w:rsidRPr="00610D71" w:rsidRDefault="00EA7AFD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5B3EB501" w14:textId="77777777" w:rsidTr="000D17CD">
        <w:tc>
          <w:tcPr>
            <w:tcW w:w="1683" w:type="dxa"/>
            <w:vMerge w:val="restart"/>
            <w:vAlign w:val="center"/>
          </w:tcPr>
          <w:p w14:paraId="41278D7C" w14:textId="58F8362A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Absence</w:t>
            </w:r>
          </w:p>
        </w:tc>
        <w:tc>
          <w:tcPr>
            <w:tcW w:w="4975" w:type="dxa"/>
            <w:vAlign w:val="center"/>
          </w:tcPr>
          <w:p w14:paraId="256BB766" w14:textId="35D07E63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open the absence </w:t>
            </w:r>
            <w:r w:rsidR="00950B4D">
              <w:rPr>
                <w:rFonts w:ascii="Tahoma" w:hAnsi="Tahoma" w:cs="Tahoma"/>
                <w:color w:val="004C66"/>
              </w:rPr>
              <w:t>calendar</w:t>
            </w:r>
            <w:r w:rsidRPr="001B7688">
              <w:rPr>
                <w:rFonts w:ascii="Tahoma" w:hAnsi="Tahoma" w:cs="Tahoma"/>
                <w:color w:val="004C66"/>
              </w:rPr>
              <w:t xml:space="preserve"> and view/book expected </w:t>
            </w:r>
            <w:r w:rsidR="00E85331">
              <w:rPr>
                <w:rFonts w:ascii="Tahoma" w:hAnsi="Tahoma" w:cs="Tahoma"/>
                <w:color w:val="004C66"/>
              </w:rPr>
              <w:t>a</w:t>
            </w:r>
            <w:r w:rsidRPr="001B7688">
              <w:rPr>
                <w:rFonts w:ascii="Tahoma" w:hAnsi="Tahoma" w:cs="Tahoma"/>
                <w:color w:val="004C66"/>
              </w:rPr>
              <w:t xml:space="preserve">bsence types on </w:t>
            </w:r>
            <w:r w:rsidRPr="00AA3984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AA3984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>time off in the calendar and view entitlements?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86779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067865E" w14:textId="00D2BF31" w:rsidR="001B7688" w:rsidRPr="00610D71" w:rsidRDefault="00A30397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40352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0E9A947A" w14:textId="73FED10F" w:rsidR="001B7688" w:rsidRPr="00610D71" w:rsidRDefault="00A30397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5E2E3EDB" w14:textId="77777777" w:rsidTr="000D17CD">
        <w:tc>
          <w:tcPr>
            <w:tcW w:w="1683" w:type="dxa"/>
            <w:vMerge/>
            <w:vAlign w:val="center"/>
          </w:tcPr>
          <w:p w14:paraId="55C4E37B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7D57C79D" w14:textId="1DFD4DD9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book all expected Absence types by inserting a new record in the </w:t>
            </w:r>
            <w:r w:rsidR="00615E6E">
              <w:rPr>
                <w:rFonts w:ascii="Tahoma" w:hAnsi="Tahoma" w:cs="Tahoma"/>
                <w:color w:val="004C66"/>
              </w:rPr>
              <w:t xml:space="preserve">Book &amp; View </w:t>
            </w:r>
            <w:r w:rsidRPr="001B7688">
              <w:rPr>
                <w:rFonts w:ascii="Tahoma" w:hAnsi="Tahoma" w:cs="Tahoma"/>
                <w:color w:val="004C66"/>
              </w:rPr>
              <w:t xml:space="preserve">Time Off area on </w:t>
            </w:r>
            <w:r w:rsidRPr="00AA3984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AA3984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records </w:t>
            </w:r>
            <w:r w:rsidRPr="00AA3984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6485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B91BB63" w14:textId="11AE25A3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04359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10CE876E" w14:textId="73FACC67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117B9CB3" w14:textId="77777777" w:rsidTr="000D17CD">
        <w:tc>
          <w:tcPr>
            <w:tcW w:w="1683" w:type="dxa"/>
            <w:vMerge/>
            <w:vAlign w:val="center"/>
          </w:tcPr>
          <w:p w14:paraId="11C1C14B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512126F9" w14:textId="7386E538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view all expected absence records as expected?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18043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FE0F84B" w14:textId="4D093113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28519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74A24D47" w14:textId="6525238E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4EDCBB9D" w14:textId="77777777" w:rsidTr="000D17CD">
        <w:tc>
          <w:tcPr>
            <w:tcW w:w="1683" w:type="dxa"/>
            <w:vMerge/>
            <w:vAlign w:val="center"/>
          </w:tcPr>
          <w:p w14:paraId="1285B2E7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2E2D0CC7" w14:textId="3AC82791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Can you check remaining leave balances?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38009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150055D" w14:textId="3EBBA634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214376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45EA76CF" w14:textId="0D09A64D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2D572640" w14:textId="77777777" w:rsidTr="000D17CD">
        <w:tc>
          <w:tcPr>
            <w:tcW w:w="1683" w:type="dxa"/>
            <w:vMerge/>
            <w:vAlign w:val="center"/>
          </w:tcPr>
          <w:p w14:paraId="03852234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257DD8AB" w14:textId="2E0BCE1D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update and change </w:t>
            </w:r>
            <w:r w:rsidR="00E85331">
              <w:rPr>
                <w:rFonts w:ascii="Tahoma" w:hAnsi="Tahoma" w:cs="Tahoma"/>
                <w:color w:val="004C66"/>
              </w:rPr>
              <w:t>a</w:t>
            </w:r>
            <w:r w:rsidRPr="001B7688">
              <w:rPr>
                <w:rFonts w:ascii="Tahoma" w:hAnsi="Tahoma" w:cs="Tahoma"/>
                <w:color w:val="004C66"/>
              </w:rPr>
              <w:t xml:space="preserve">bsence records on </w:t>
            </w:r>
            <w:r w:rsidRPr="007E1C42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 </w:t>
            </w:r>
            <w:r w:rsidRPr="007E1C42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them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93812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7EDDF4D" w14:textId="244D782B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77746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2B9C7C3E" w14:textId="7857C874" w:rsidR="001B7688" w:rsidRPr="00610D71" w:rsidRDefault="006A1FF1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0E0485FC" w14:textId="77777777" w:rsidTr="000C6746">
        <w:tc>
          <w:tcPr>
            <w:tcW w:w="1683" w:type="dxa"/>
            <w:vMerge w:val="restart"/>
            <w:vAlign w:val="center"/>
          </w:tcPr>
          <w:p w14:paraId="54DBD3E8" w14:textId="0FC94D20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Verifications</w:t>
            </w:r>
          </w:p>
        </w:tc>
        <w:tc>
          <w:tcPr>
            <w:tcW w:w="4975" w:type="dxa"/>
            <w:vAlign w:val="center"/>
          </w:tcPr>
          <w:p w14:paraId="105D5A1A" w14:textId="250CCCDD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Can you access the Verification Page?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39921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85663B8" w14:textId="27604346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553C8699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4FA475B6" w14:textId="77777777" w:rsidTr="000C6746">
        <w:tc>
          <w:tcPr>
            <w:tcW w:w="1683" w:type="dxa"/>
            <w:vMerge/>
            <w:vAlign w:val="center"/>
          </w:tcPr>
          <w:p w14:paraId="769DAB65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19C5359C" w14:textId="594FE02B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see all expected Verifications, can you successfully Approve and Decline them?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7114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DA65526" w14:textId="20B065F4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311D647A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4D0EB9A9" w14:textId="77777777" w:rsidTr="000D17CD">
        <w:tc>
          <w:tcPr>
            <w:tcW w:w="1683" w:type="dxa"/>
            <w:vMerge w:val="restart"/>
            <w:vAlign w:val="center"/>
          </w:tcPr>
          <w:p w14:paraId="074F4366" w14:textId="6940957C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Payments</w:t>
            </w:r>
          </w:p>
        </w:tc>
        <w:tc>
          <w:tcPr>
            <w:tcW w:w="4975" w:type="dxa"/>
            <w:vAlign w:val="center"/>
          </w:tcPr>
          <w:p w14:paraId="06D963F2" w14:textId="4D2784F5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view all expected Payments on </w:t>
            </w:r>
            <w:r w:rsidRPr="007E1C42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>record?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41814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CDBDDC1" w14:textId="5CDC1E02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1641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79D720B5" w14:textId="733A0B7D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427195C5" w14:textId="77777777" w:rsidTr="000D17CD">
        <w:tc>
          <w:tcPr>
            <w:tcW w:w="1683" w:type="dxa"/>
            <w:vMerge/>
            <w:vAlign w:val="center"/>
          </w:tcPr>
          <w:p w14:paraId="0099C51F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262BF19B" w14:textId="5CC62506" w:rsidR="001B7688" w:rsidRPr="001B7688" w:rsidRDefault="001B7688" w:rsidP="001F09E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insert any new Payment records on </w:t>
            </w:r>
            <w:r w:rsidRPr="007E1C42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 </w:t>
            </w:r>
            <w:r w:rsidRPr="007E1C42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6993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EE09BC0" w14:textId="370FD8C8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3360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09C4154B" w14:textId="47DE059C" w:rsidR="001B7688" w:rsidRPr="00610D71" w:rsidRDefault="00C951B3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02042914" w14:textId="77777777" w:rsidTr="000C6746">
        <w:tc>
          <w:tcPr>
            <w:tcW w:w="1683" w:type="dxa"/>
            <w:vMerge/>
            <w:vAlign w:val="center"/>
          </w:tcPr>
          <w:p w14:paraId="5B321220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2AEE3E4D" w14:textId="44D851B6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If you are able to insert Payments, can you see the correct expected list of Payments?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84740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0D8E04D" w14:textId="4432E52F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6B2192A8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46B1125C" w14:textId="77777777" w:rsidTr="000D17CD">
        <w:tc>
          <w:tcPr>
            <w:tcW w:w="1683" w:type="dxa"/>
            <w:vMerge w:val="restart"/>
            <w:vAlign w:val="center"/>
          </w:tcPr>
          <w:p w14:paraId="2F8BBD0A" w14:textId="2205D9C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Allowances</w:t>
            </w:r>
          </w:p>
        </w:tc>
        <w:tc>
          <w:tcPr>
            <w:tcW w:w="4975" w:type="dxa"/>
            <w:vAlign w:val="center"/>
          </w:tcPr>
          <w:p w14:paraId="1EDFF789" w14:textId="090BB2FF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view all expected Allowances on </w:t>
            </w:r>
            <w:r w:rsidRPr="007E1C42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>record?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55169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1280083" w14:textId="7C2EBDD0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34906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46A86ED7" w14:textId="440EDC8B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740DE032" w14:textId="77777777" w:rsidTr="000D17CD">
        <w:tc>
          <w:tcPr>
            <w:tcW w:w="1683" w:type="dxa"/>
            <w:vMerge/>
            <w:vAlign w:val="center"/>
          </w:tcPr>
          <w:p w14:paraId="05ED0200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70726814" w14:textId="4B86B2AD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insert any new Allowance records on </w:t>
            </w:r>
            <w:r w:rsidRPr="007E1C42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 </w:t>
            </w:r>
            <w:r w:rsidRPr="007E1C42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30821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00FBC4D" w14:textId="73F3F99B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4787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26B7CBB0" w14:textId="34CB330D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71A9351F" w14:textId="77777777" w:rsidTr="000C6746">
        <w:tc>
          <w:tcPr>
            <w:tcW w:w="1683" w:type="dxa"/>
            <w:vMerge/>
            <w:vAlign w:val="center"/>
          </w:tcPr>
          <w:p w14:paraId="193170ED" w14:textId="77777777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18C5F1C4" w14:textId="43DF858A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If you are able to insert Allowances, can you see the correct expected list of Allowances?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45486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CD8B27C" w14:textId="419A5BE8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2044276D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2687BE15" w14:textId="77777777" w:rsidTr="000D17CD">
        <w:tc>
          <w:tcPr>
            <w:tcW w:w="1683" w:type="dxa"/>
            <w:vAlign w:val="center"/>
          </w:tcPr>
          <w:p w14:paraId="29AB9D07" w14:textId="69C2E8C6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Job and Pay</w:t>
            </w:r>
          </w:p>
        </w:tc>
        <w:tc>
          <w:tcPr>
            <w:tcW w:w="4975" w:type="dxa"/>
            <w:vAlign w:val="center"/>
          </w:tcPr>
          <w:p w14:paraId="37B3CDF7" w14:textId="6017142B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view all expected information relating to job and pay and all changes on</w:t>
            </w:r>
            <w:r w:rsidRPr="007E1C42">
              <w:rPr>
                <w:rFonts w:ascii="Tahoma" w:hAnsi="Tahoma" w:cs="Tahoma"/>
                <w:color w:val="FF0000"/>
              </w:rPr>
              <w:t xml:space="preserve"> 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7E1C42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>record?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128288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7F14DF5" w14:textId="07B45E71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52983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4F485F95" w14:textId="062DEB01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623CE8B1" w14:textId="77777777" w:rsidTr="000D17CD">
        <w:tc>
          <w:tcPr>
            <w:tcW w:w="1683" w:type="dxa"/>
            <w:vMerge w:val="restart"/>
            <w:vAlign w:val="center"/>
          </w:tcPr>
          <w:p w14:paraId="10C5C853" w14:textId="46F2C246" w:rsidR="001B7688" w:rsidRPr="00C70058" w:rsidRDefault="001B7688" w:rsidP="000D17CD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Documents</w:t>
            </w:r>
          </w:p>
        </w:tc>
        <w:tc>
          <w:tcPr>
            <w:tcW w:w="4975" w:type="dxa"/>
            <w:vAlign w:val="center"/>
          </w:tcPr>
          <w:p w14:paraId="0EA2CFAD" w14:textId="1E9B8B2D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upload documents on </w:t>
            </w:r>
            <w:r w:rsidRPr="003150BB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3150BB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record, into the correct expected categories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them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42992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705EA2E" w14:textId="13394944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79641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58F5A161" w14:textId="0987B19E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4BFBED24" w14:textId="77777777" w:rsidTr="000D17CD">
        <w:tc>
          <w:tcPr>
            <w:tcW w:w="1683" w:type="dxa"/>
            <w:vMerge/>
            <w:vAlign w:val="center"/>
          </w:tcPr>
          <w:p w14:paraId="42382B8F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7FEBE6A3" w14:textId="73B96AA8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 xml:space="preserve">Are you able to view all uploaded documents on </w:t>
            </w:r>
            <w:r w:rsidRPr="003150BB">
              <w:rPr>
                <w:rFonts w:ascii="Tahoma" w:hAnsi="Tahoma" w:cs="Tahoma"/>
                <w:color w:val="FF0000"/>
              </w:rPr>
              <w:t>your own/subordinates</w:t>
            </w:r>
            <w:r w:rsidR="00E85331">
              <w:rPr>
                <w:rFonts w:ascii="Tahoma" w:hAnsi="Tahoma" w:cs="Tahoma"/>
                <w:color w:val="FF0000"/>
              </w:rPr>
              <w:t>’</w:t>
            </w:r>
            <w:r w:rsidRPr="003150BB">
              <w:rPr>
                <w:rFonts w:ascii="Tahoma" w:hAnsi="Tahoma" w:cs="Tahoma"/>
                <w:color w:val="FF0000"/>
              </w:rPr>
              <w:t xml:space="preserve"> </w:t>
            </w:r>
            <w:r w:rsidRPr="001B7688">
              <w:rPr>
                <w:rFonts w:ascii="Tahoma" w:hAnsi="Tahoma" w:cs="Tahoma"/>
                <w:color w:val="004C66"/>
              </w:rPr>
              <w:t xml:space="preserve">records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1B7688">
              <w:rPr>
                <w:rFonts w:ascii="Tahoma" w:hAnsi="Tahoma" w:cs="Tahoma"/>
                <w:color w:val="004C66"/>
              </w:rPr>
              <w:t>them going for verification? (Delete as applicable)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80211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7FBE551" w14:textId="7C241CD2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5518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35990FB2" w14:textId="17599C05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1B7688" w:rsidRPr="00610D71" w14:paraId="1F007BD8" w14:textId="77777777" w:rsidTr="000C6746">
        <w:tc>
          <w:tcPr>
            <w:tcW w:w="1683" w:type="dxa"/>
            <w:vMerge/>
            <w:vAlign w:val="center"/>
          </w:tcPr>
          <w:p w14:paraId="78273D9A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14732D1E" w14:textId="5753A4D9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view/download all uploaded documents?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-94754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196883B" w14:textId="33647473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26F4F8FB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0FE136C2" w14:textId="77777777" w:rsidTr="000C6746">
        <w:trPr>
          <w:cantSplit/>
        </w:trPr>
        <w:tc>
          <w:tcPr>
            <w:tcW w:w="1683" w:type="dxa"/>
            <w:vMerge/>
            <w:vAlign w:val="center"/>
          </w:tcPr>
          <w:p w14:paraId="43CDA658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43734A8C" w14:textId="2564D316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read and accept expected policies?</w:t>
            </w: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160490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8FFA8C3" w14:textId="38C02451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42FA1AC1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1B7688" w:rsidRPr="00610D71" w14:paraId="52363186" w14:textId="77777777" w:rsidTr="000C6746">
        <w:tc>
          <w:tcPr>
            <w:tcW w:w="1683" w:type="dxa"/>
            <w:vMerge/>
            <w:vAlign w:val="center"/>
          </w:tcPr>
          <w:p w14:paraId="5AE58D01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975" w:type="dxa"/>
            <w:vAlign w:val="center"/>
          </w:tcPr>
          <w:p w14:paraId="335F3C20" w14:textId="06CC658C" w:rsidR="001B7688" w:rsidRPr="001B7688" w:rsidRDefault="001B7688" w:rsidP="001B7688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B7688">
              <w:rPr>
                <w:rFonts w:ascii="Tahoma" w:hAnsi="Tahoma" w:cs="Tahoma"/>
                <w:color w:val="004C66"/>
              </w:rPr>
              <w:t>Are you able to view if your subordinates have accepted the expected policies?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7926C84" w14:textId="77777777" w:rsidR="001B7688" w:rsidRPr="00610D71" w:rsidRDefault="001B7688" w:rsidP="000D17CD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sdt>
          <w:sdtPr>
            <w:rPr>
              <w:rFonts w:asciiTheme="minorHAnsi" w:hAnsiTheme="minorHAnsi" w:cstheme="minorHAnsi"/>
              <w:color w:val="001C31"/>
              <w:sz w:val="36"/>
              <w:szCs w:val="32"/>
            </w:rPr>
            <w:id w:val="208849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14:paraId="7759FC6F" w14:textId="452353F3" w:rsidR="001B7688" w:rsidRPr="00610D71" w:rsidRDefault="008F6FFC" w:rsidP="000D17CD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335FFCA5" w14:textId="77777777" w:rsidR="00582420" w:rsidRDefault="00582420" w:rsidP="001B7688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</w:p>
    <w:p w14:paraId="3FA51484" w14:textId="77777777" w:rsidR="00582420" w:rsidRDefault="00582420">
      <w:pPr>
        <w:rPr>
          <w:rFonts w:ascii="Tahoma" w:hAnsi="Tahoma" w:cs="Tahoma"/>
          <w:b/>
          <w:bCs/>
          <w:color w:val="004C66"/>
          <w:sz w:val="28"/>
          <w:szCs w:val="28"/>
        </w:rPr>
      </w:pPr>
      <w:r>
        <w:rPr>
          <w:rFonts w:ascii="Tahoma" w:hAnsi="Tahoma" w:cs="Tahoma"/>
          <w:b/>
          <w:bCs/>
          <w:color w:val="004C66"/>
          <w:sz w:val="28"/>
          <w:szCs w:val="28"/>
        </w:rPr>
        <w:br w:type="page"/>
      </w:r>
    </w:p>
    <w:p w14:paraId="6C6678D7" w14:textId="046C0915" w:rsidR="001B7688" w:rsidRPr="000D17CD" w:rsidRDefault="001B7688" w:rsidP="001B7688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  <w:r>
        <w:rPr>
          <w:rFonts w:ascii="Tahoma" w:hAnsi="Tahoma" w:cs="Tahoma"/>
          <w:b/>
          <w:bCs/>
          <w:color w:val="004C66"/>
          <w:sz w:val="28"/>
          <w:szCs w:val="28"/>
        </w:rPr>
        <w:lastRenderedPageBreak/>
        <w:t>User Type: Normal (Employee)</w:t>
      </w:r>
    </w:p>
    <w:p w14:paraId="3236AE5E" w14:textId="77777777" w:rsidR="001B7688" w:rsidRPr="00610D71" w:rsidRDefault="001B7688" w:rsidP="001B7688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</w:p>
    <w:tbl>
      <w:tblPr>
        <w:tblStyle w:val="TableGrid"/>
        <w:tblW w:w="9493" w:type="dxa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1683"/>
        <w:gridCol w:w="6392"/>
        <w:gridCol w:w="1418"/>
      </w:tblGrid>
      <w:tr w:rsidR="00330DD6" w:rsidRPr="00610D71" w14:paraId="0CA0F00C" w14:textId="77777777" w:rsidTr="2F71331D">
        <w:trPr>
          <w:tblHeader/>
        </w:trPr>
        <w:tc>
          <w:tcPr>
            <w:tcW w:w="1683" w:type="dxa"/>
            <w:shd w:val="clear" w:color="auto" w:fill="004C66"/>
            <w:vAlign w:val="center"/>
          </w:tcPr>
          <w:p w14:paraId="76CC131A" w14:textId="77777777" w:rsidR="00330DD6" w:rsidRPr="000D17CD" w:rsidRDefault="00330DD6" w:rsidP="00A26DF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Testing Area</w:t>
            </w:r>
          </w:p>
        </w:tc>
        <w:tc>
          <w:tcPr>
            <w:tcW w:w="6392" w:type="dxa"/>
            <w:shd w:val="clear" w:color="auto" w:fill="004C66"/>
            <w:vAlign w:val="center"/>
          </w:tcPr>
          <w:p w14:paraId="0E05CD2D" w14:textId="77777777" w:rsidR="00330DD6" w:rsidRPr="000D17CD" w:rsidRDefault="00330DD6" w:rsidP="00A26DF0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Description</w:t>
            </w:r>
          </w:p>
        </w:tc>
        <w:tc>
          <w:tcPr>
            <w:tcW w:w="1418" w:type="dxa"/>
            <w:shd w:val="clear" w:color="auto" w:fill="004C66"/>
            <w:vAlign w:val="center"/>
          </w:tcPr>
          <w:p w14:paraId="0F9CED39" w14:textId="77777777" w:rsidR="00330DD6" w:rsidRPr="000D17CD" w:rsidRDefault="00330DD6" w:rsidP="00A26DF0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Own Record</w:t>
            </w:r>
          </w:p>
        </w:tc>
      </w:tr>
      <w:tr w:rsidR="00330DD6" w:rsidRPr="00610D71" w14:paraId="24BC2B41" w14:textId="77777777" w:rsidTr="2F71331D">
        <w:tc>
          <w:tcPr>
            <w:tcW w:w="1683" w:type="dxa"/>
            <w:vMerge w:val="restart"/>
            <w:vAlign w:val="center"/>
          </w:tcPr>
          <w:p w14:paraId="1525B036" w14:textId="77777777" w:rsidR="00330DD6" w:rsidRPr="00C70058" w:rsidRDefault="00330DD6" w:rsidP="00A26DF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Log into the system</w:t>
            </w:r>
          </w:p>
        </w:tc>
        <w:tc>
          <w:tcPr>
            <w:tcW w:w="6392" w:type="dxa"/>
            <w:vAlign w:val="center"/>
          </w:tcPr>
          <w:p w14:paraId="61E5D5C4" w14:textId="6048412C" w:rsidR="00330DD6" w:rsidRPr="00610D71" w:rsidRDefault="00330DD6" w:rsidP="00A26DF0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Have you been able to log in using </w:t>
            </w:r>
            <w:r w:rsidRPr="003150BB">
              <w:rPr>
                <w:rFonts w:ascii="Tahoma" w:hAnsi="Tahoma" w:cs="Tahoma"/>
                <w:color w:val="FF0000"/>
              </w:rPr>
              <w:t>SSO/</w:t>
            </w:r>
            <w:r>
              <w:rPr>
                <w:rFonts w:ascii="Tahoma" w:hAnsi="Tahoma" w:cs="Tahoma"/>
                <w:color w:val="FF0000"/>
              </w:rPr>
              <w:t>email</w:t>
            </w:r>
            <w:r w:rsidRPr="003150BB">
              <w:rPr>
                <w:rFonts w:ascii="Tahoma" w:hAnsi="Tahoma" w:cs="Tahoma"/>
                <w:color w:val="FF0000"/>
              </w:rPr>
              <w:t xml:space="preserve"> and </w:t>
            </w:r>
            <w:r>
              <w:rPr>
                <w:rFonts w:ascii="Tahoma" w:hAnsi="Tahoma" w:cs="Tahoma"/>
                <w:color w:val="FF0000"/>
              </w:rPr>
              <w:t>p</w:t>
            </w:r>
            <w:r w:rsidRPr="003150BB">
              <w:rPr>
                <w:rFonts w:ascii="Tahoma" w:hAnsi="Tahoma" w:cs="Tahoma"/>
                <w:color w:val="FF0000"/>
              </w:rPr>
              <w:t>assword</w:t>
            </w:r>
            <w:r w:rsidRPr="004C367D">
              <w:rPr>
                <w:rFonts w:ascii="Tahoma" w:hAnsi="Tahoma" w:cs="Tahoma"/>
                <w:color w:val="004C66"/>
              </w:rPr>
              <w:t>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9051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46AB5A" w14:textId="31A7F9B4" w:rsidR="00330DD6" w:rsidRPr="00610D71" w:rsidRDefault="00330DD6" w:rsidP="00A26DF0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F863871" w14:textId="77777777" w:rsidTr="2F71331D">
        <w:tc>
          <w:tcPr>
            <w:tcW w:w="1683" w:type="dxa"/>
            <w:vMerge/>
            <w:vAlign w:val="center"/>
          </w:tcPr>
          <w:p w14:paraId="17F1EE4E" w14:textId="77777777" w:rsidR="00330DD6" w:rsidRPr="00C70058" w:rsidRDefault="00330DD6" w:rsidP="00A26DF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374FDFCF" w14:textId="5D68DEBA" w:rsidR="00330DD6" w:rsidRPr="000D17CD" w:rsidRDefault="00330DD6" w:rsidP="00A26DF0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Have you been able to configure your own Dashboard?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67569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E49C7E4" w14:textId="6C97228C" w:rsidR="00330DD6" w:rsidRPr="00610D71" w:rsidRDefault="00330DD6" w:rsidP="00A26DF0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5F174A5D" w14:textId="62CC2E2E" w:rsidTr="2F71331D">
        <w:tc>
          <w:tcPr>
            <w:tcW w:w="1683" w:type="dxa"/>
            <w:vAlign w:val="center"/>
          </w:tcPr>
          <w:p w14:paraId="20C0251F" w14:textId="01C5427E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>
              <w:rPr>
                <w:rFonts w:ascii="Tahoma" w:hAnsi="Tahoma" w:cs="Tahoma"/>
                <w:b/>
                <w:bCs/>
                <w:color w:val="004C66"/>
              </w:rPr>
              <w:t>Help menu</w:t>
            </w:r>
          </w:p>
        </w:tc>
        <w:tc>
          <w:tcPr>
            <w:tcW w:w="6392" w:type="dxa"/>
            <w:vAlign w:val="center"/>
          </w:tcPr>
          <w:p w14:paraId="065CD295" w14:textId="07948AE8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>
              <w:rPr>
                <w:rFonts w:ascii="Tahoma" w:hAnsi="Tahoma" w:cs="Tahoma"/>
                <w:color w:val="004C66"/>
              </w:rPr>
              <w:t>Can you access the ? menu and follow the Getting started in-app guides?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27590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2075A13" w14:textId="68A1A36C" w:rsidR="00330DD6" w:rsidRDefault="00330DD6" w:rsidP="00330DD6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B0C28A9" w14:textId="77777777" w:rsidTr="2F71331D">
        <w:tc>
          <w:tcPr>
            <w:tcW w:w="1683" w:type="dxa"/>
            <w:vMerge w:val="restart"/>
            <w:vAlign w:val="center"/>
          </w:tcPr>
          <w:p w14:paraId="0AEC5E5F" w14:textId="55876B73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Personal Details</w:t>
            </w:r>
          </w:p>
        </w:tc>
        <w:tc>
          <w:tcPr>
            <w:tcW w:w="6392" w:type="dxa"/>
            <w:vAlign w:val="center"/>
          </w:tcPr>
          <w:p w14:paraId="28ED1278" w14:textId="2B3D9E74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2F71331D">
              <w:rPr>
                <w:rFonts w:ascii="Tahoma" w:hAnsi="Tahoma" w:cs="Tahoma"/>
                <w:color w:val="004C66"/>
              </w:rPr>
              <w:t xml:space="preserve">Have you been able to check and update your personal details </w:t>
            </w:r>
            <w:r w:rsidRPr="2F71331D">
              <w:rPr>
                <w:rFonts w:ascii="Tahoma" w:hAnsi="Tahoma" w:cs="Tahoma"/>
                <w:color w:val="FF0000"/>
              </w:rPr>
              <w:t>with/without</w:t>
            </w:r>
            <w:r w:rsidRPr="2F71331D">
              <w:rPr>
                <w:rFonts w:ascii="Tahoma" w:hAnsi="Tahoma" w:cs="Tahoma"/>
                <w:color w:val="004C66"/>
              </w:rPr>
              <w:t xml:space="preserve"> 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9795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9EA42A9" w14:textId="55E90B1E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261574A" w14:textId="77777777" w:rsidTr="2F71331D">
        <w:tc>
          <w:tcPr>
            <w:tcW w:w="1683" w:type="dxa"/>
            <w:vMerge/>
            <w:vAlign w:val="center"/>
          </w:tcPr>
          <w:p w14:paraId="3C3D4A02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164CF191" w14:textId="7790DBBD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Have you been able to check and update your contact details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79321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0DBFC0E" w14:textId="3928CBD3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62366586" w14:textId="77777777" w:rsidTr="2F71331D">
        <w:tc>
          <w:tcPr>
            <w:tcW w:w="1683" w:type="dxa"/>
            <w:vMerge/>
            <w:vAlign w:val="center"/>
          </w:tcPr>
          <w:p w14:paraId="55C13EFD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719A40E8" w14:textId="763B13EA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Have you been able to upload your photo?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63340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5B8EBAF" w14:textId="670194A4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62E1753" w14:textId="77777777" w:rsidTr="2F71331D">
        <w:tc>
          <w:tcPr>
            <w:tcW w:w="1683" w:type="dxa"/>
            <w:vMerge/>
            <w:vAlign w:val="center"/>
          </w:tcPr>
          <w:p w14:paraId="34FFA9C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4F20C53B" w14:textId="65F88845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Have you been able to check and update your bank account details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0573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73B3A08" w14:textId="478859F3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F0C0797" w14:textId="77777777" w:rsidTr="2F71331D">
        <w:tc>
          <w:tcPr>
            <w:tcW w:w="1683" w:type="dxa"/>
            <w:vMerge/>
            <w:vAlign w:val="center"/>
          </w:tcPr>
          <w:p w14:paraId="27CD61FE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0D35204C" w14:textId="1B471FF9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Have you been able to check and update your </w:t>
            </w:r>
            <w:r>
              <w:rPr>
                <w:rFonts w:ascii="Tahoma" w:hAnsi="Tahoma" w:cs="Tahoma"/>
                <w:color w:val="004C66"/>
              </w:rPr>
              <w:t>e</w:t>
            </w:r>
            <w:r w:rsidRPr="004C367D">
              <w:rPr>
                <w:rFonts w:ascii="Tahoma" w:hAnsi="Tahoma" w:cs="Tahoma"/>
                <w:color w:val="004C66"/>
              </w:rPr>
              <w:t xml:space="preserve">mergency &amp; </w:t>
            </w:r>
            <w:r>
              <w:rPr>
                <w:rFonts w:ascii="Tahoma" w:hAnsi="Tahoma" w:cs="Tahoma"/>
                <w:color w:val="004C66"/>
              </w:rPr>
              <w:t>o</w:t>
            </w:r>
            <w:r w:rsidRPr="004C367D">
              <w:rPr>
                <w:rFonts w:ascii="Tahoma" w:hAnsi="Tahoma" w:cs="Tahoma"/>
                <w:color w:val="004C66"/>
              </w:rPr>
              <w:t xml:space="preserve">ther contact details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4506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A24C0FA" w14:textId="7E637FD2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28F397B" w14:textId="77777777" w:rsidTr="2F71331D">
        <w:tc>
          <w:tcPr>
            <w:tcW w:w="1683" w:type="dxa"/>
            <w:vMerge/>
            <w:vAlign w:val="center"/>
          </w:tcPr>
          <w:p w14:paraId="41C285EA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5E982DFC" w14:textId="32EE5D21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Have you been able to check and update your additional information categories </w:t>
            </w:r>
            <w:r w:rsidRPr="003150BB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0630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F28FD6F" w14:textId="3F07A6F4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E38A1AF" w14:textId="77777777" w:rsidTr="2F71331D">
        <w:tc>
          <w:tcPr>
            <w:tcW w:w="1683" w:type="dxa"/>
            <w:vMerge w:val="restart"/>
            <w:vAlign w:val="center"/>
          </w:tcPr>
          <w:p w14:paraId="2B0F53DD" w14:textId="2CD30029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Absence</w:t>
            </w:r>
          </w:p>
        </w:tc>
        <w:tc>
          <w:tcPr>
            <w:tcW w:w="6392" w:type="dxa"/>
            <w:vAlign w:val="center"/>
          </w:tcPr>
          <w:p w14:paraId="06111670" w14:textId="6292BA58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open the absence planner and view your time off in the calendar view and your entitlements?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19495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8966F4C" w14:textId="2CA3B6D1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7C93AFE" w14:textId="77777777" w:rsidTr="2F71331D">
        <w:tc>
          <w:tcPr>
            <w:tcW w:w="1683" w:type="dxa"/>
            <w:vMerge/>
            <w:vAlign w:val="center"/>
          </w:tcPr>
          <w:p w14:paraId="634A9CC9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406DB9D7" w14:textId="12A25FAA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book time off from the absence planner by clicking on the start and end date of the time off </w:t>
            </w:r>
            <w:r w:rsidRPr="000A6E5D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06236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C7F3962" w14:textId="086B2A99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2C661937" w14:textId="77777777" w:rsidTr="2F71331D">
        <w:tc>
          <w:tcPr>
            <w:tcW w:w="1683" w:type="dxa"/>
            <w:vMerge/>
            <w:vAlign w:val="center"/>
          </w:tcPr>
          <w:p w14:paraId="21790CFB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3BF3B9EC" w14:textId="22F38CCD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book time off by inserting a new record in the </w:t>
            </w:r>
            <w:r>
              <w:rPr>
                <w:rFonts w:ascii="Tahoma" w:hAnsi="Tahoma" w:cs="Tahoma"/>
                <w:color w:val="004C66"/>
              </w:rPr>
              <w:t xml:space="preserve">Book &amp; </w:t>
            </w:r>
            <w:r w:rsidRPr="004C367D">
              <w:rPr>
                <w:rFonts w:ascii="Tahoma" w:hAnsi="Tahoma" w:cs="Tahoma"/>
                <w:color w:val="004C66"/>
              </w:rPr>
              <w:t xml:space="preserve">Time Off area </w:t>
            </w:r>
            <w:r w:rsidRPr="000A6E5D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61417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0306A2E" w14:textId="1A0EC3BF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BEB6B49" w14:textId="77777777" w:rsidTr="2F71331D">
        <w:tc>
          <w:tcPr>
            <w:tcW w:w="1683" w:type="dxa"/>
            <w:vMerge/>
            <w:vAlign w:val="center"/>
          </w:tcPr>
          <w:p w14:paraId="7C0E1029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428EED87" w14:textId="03B23173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2F71331D">
              <w:rPr>
                <w:rFonts w:ascii="Tahoma" w:hAnsi="Tahoma" w:cs="Tahoma"/>
                <w:color w:val="004C66"/>
              </w:rPr>
              <w:t xml:space="preserve">Are you able to book all expected leave types </w:t>
            </w:r>
            <w:r w:rsidRPr="2F71331D">
              <w:rPr>
                <w:rFonts w:ascii="Tahoma" w:hAnsi="Tahoma" w:cs="Tahoma"/>
                <w:color w:val="FF0000"/>
              </w:rPr>
              <w:t>with/without</w:t>
            </w:r>
            <w:r w:rsidRPr="2F71331D">
              <w:rPr>
                <w:rFonts w:ascii="Tahoma" w:hAnsi="Tahoma" w:cs="Tahoma"/>
                <w:color w:val="004C66"/>
              </w:rPr>
              <w:t xml:space="preserve"> 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03109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03B3EF8" w14:textId="516990D4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B606A68" w14:textId="77777777" w:rsidTr="2F71331D">
        <w:tc>
          <w:tcPr>
            <w:tcW w:w="1683" w:type="dxa"/>
            <w:vMerge/>
            <w:vAlign w:val="center"/>
          </w:tcPr>
          <w:p w14:paraId="399CD2CC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504FBDAA" w14:textId="46393DFF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When you receive an email confirming your booking does the email contain a calendar invitation?  Does this invitation correctly transfer into your Outlook calendar when opened?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27849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E2C0FA2" w14:textId="76313EE0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C7F0980" w14:textId="77777777" w:rsidTr="2F71331D">
        <w:tc>
          <w:tcPr>
            <w:tcW w:w="1683" w:type="dxa"/>
            <w:vMerge/>
            <w:vAlign w:val="center"/>
          </w:tcPr>
          <w:p w14:paraId="78098CF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21718A4B" w14:textId="41F89454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 all expected absence records as expected?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26591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BD31951" w14:textId="482C2459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27C811AE" w14:textId="77777777" w:rsidTr="2F71331D">
        <w:tc>
          <w:tcPr>
            <w:tcW w:w="1683" w:type="dxa"/>
            <w:vMerge/>
            <w:vAlign w:val="center"/>
          </w:tcPr>
          <w:p w14:paraId="3769318A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599E4810" w14:textId="6C469F3A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update and change absence records </w:t>
            </w:r>
            <w:r w:rsidRPr="000A6E5D">
              <w:rPr>
                <w:rFonts w:ascii="Tahoma" w:hAnsi="Tahoma" w:cs="Tahoma"/>
                <w:color w:val="FF0000"/>
              </w:rPr>
              <w:t>with/</w:t>
            </w:r>
            <w:r w:rsidR="00EA2C44">
              <w:rPr>
                <w:rFonts w:ascii="Tahoma" w:hAnsi="Tahoma" w:cs="Tahoma"/>
                <w:color w:val="FF0000"/>
              </w:rPr>
              <w:t xml:space="preserve"> </w:t>
            </w:r>
            <w:r w:rsidRPr="000A6E5D">
              <w:rPr>
                <w:rFonts w:ascii="Tahoma" w:hAnsi="Tahoma" w:cs="Tahoma"/>
                <w:color w:val="FF0000"/>
              </w:rPr>
              <w:t xml:space="preserve">without </w:t>
            </w:r>
            <w:r w:rsidRPr="004C367D">
              <w:rPr>
                <w:rFonts w:ascii="Tahoma" w:hAnsi="Tahoma" w:cs="Tahoma"/>
                <w:color w:val="004C66"/>
              </w:rPr>
              <w:t>them going for verification? (Delete as applicable)?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0576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83F846D" w14:textId="2FB5BBB2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396CE54" w14:textId="77777777" w:rsidTr="2F71331D">
        <w:tc>
          <w:tcPr>
            <w:tcW w:w="1683" w:type="dxa"/>
            <w:vMerge w:val="restart"/>
            <w:vAlign w:val="center"/>
          </w:tcPr>
          <w:p w14:paraId="32DC276A" w14:textId="1B52321D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Payments</w:t>
            </w:r>
          </w:p>
        </w:tc>
        <w:tc>
          <w:tcPr>
            <w:tcW w:w="6392" w:type="dxa"/>
            <w:vAlign w:val="center"/>
          </w:tcPr>
          <w:p w14:paraId="42E0E387" w14:textId="545F144D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 all expected Payments?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74056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8857999" w14:textId="5D0AC666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9407169" w14:textId="77777777" w:rsidTr="2F71331D">
        <w:tc>
          <w:tcPr>
            <w:tcW w:w="1683" w:type="dxa"/>
            <w:vMerge/>
            <w:vAlign w:val="center"/>
          </w:tcPr>
          <w:p w14:paraId="32C3F0D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21FADE38" w14:textId="6509D9A1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insert new Payment records </w:t>
            </w:r>
            <w:r w:rsidRPr="000A6E5D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4749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02BBEB8" w14:textId="3A7F29C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2131B12" w14:textId="77777777" w:rsidTr="2F71331D">
        <w:tc>
          <w:tcPr>
            <w:tcW w:w="1683" w:type="dxa"/>
            <w:vMerge/>
            <w:vAlign w:val="center"/>
          </w:tcPr>
          <w:p w14:paraId="50C80B4C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2566339C" w14:textId="59933F30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If you are able to insert Payments, can you see the correct expected list of Payments?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99468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CD6A8B5" w14:textId="12649F41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6154AA0" w14:textId="77777777" w:rsidTr="2F71331D">
        <w:tc>
          <w:tcPr>
            <w:tcW w:w="1683" w:type="dxa"/>
            <w:vMerge w:val="restart"/>
            <w:vAlign w:val="center"/>
          </w:tcPr>
          <w:p w14:paraId="341ACD40" w14:textId="4C6B9AAB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Allowances</w:t>
            </w:r>
          </w:p>
        </w:tc>
        <w:tc>
          <w:tcPr>
            <w:tcW w:w="6392" w:type="dxa"/>
            <w:vAlign w:val="center"/>
          </w:tcPr>
          <w:p w14:paraId="0340EAFE" w14:textId="4B3E07DE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 all expected Allowances?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92074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C83C479" w14:textId="01C6F85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75B280B" w14:textId="77777777" w:rsidTr="2F71331D">
        <w:tc>
          <w:tcPr>
            <w:tcW w:w="1683" w:type="dxa"/>
            <w:vMerge/>
            <w:vAlign w:val="center"/>
          </w:tcPr>
          <w:p w14:paraId="4ACE7FC8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6F08EB01" w14:textId="6EAE4BBE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2F71331D">
              <w:rPr>
                <w:rFonts w:ascii="Tahoma" w:hAnsi="Tahoma" w:cs="Tahoma"/>
                <w:color w:val="004C66"/>
              </w:rPr>
              <w:t xml:space="preserve">Are you able to insert any new Allowance records </w:t>
            </w:r>
            <w:r w:rsidRPr="2F71331D">
              <w:rPr>
                <w:rFonts w:ascii="Tahoma" w:hAnsi="Tahoma" w:cs="Tahoma"/>
                <w:color w:val="FF0000"/>
              </w:rPr>
              <w:t>with/without</w:t>
            </w:r>
            <w:r w:rsidRPr="2F71331D">
              <w:rPr>
                <w:rFonts w:ascii="Tahoma" w:hAnsi="Tahoma" w:cs="Tahoma"/>
                <w:color w:val="004C66"/>
              </w:rPr>
              <w:t xml:space="preserve"> 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3906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42C6CEA" w14:textId="0446B144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E9BD05C" w14:textId="77777777" w:rsidTr="2F71331D">
        <w:tc>
          <w:tcPr>
            <w:tcW w:w="1683" w:type="dxa"/>
            <w:vMerge/>
            <w:vAlign w:val="center"/>
          </w:tcPr>
          <w:p w14:paraId="249D7E7E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490A6092" w14:textId="42F83FB7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If you are able to insert Allowances, can you see the correct expected list of Allowances?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31012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E278EBE" w14:textId="447F88B6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5DF1B32" w14:textId="77777777" w:rsidTr="2F71331D">
        <w:tc>
          <w:tcPr>
            <w:tcW w:w="1683" w:type="dxa"/>
            <w:vAlign w:val="center"/>
          </w:tcPr>
          <w:p w14:paraId="4300FC34" w14:textId="150A6836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Job and Pay</w:t>
            </w:r>
          </w:p>
        </w:tc>
        <w:tc>
          <w:tcPr>
            <w:tcW w:w="6392" w:type="dxa"/>
            <w:vAlign w:val="center"/>
          </w:tcPr>
          <w:p w14:paraId="17D83321" w14:textId="1098716E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 all expected information relating to job and pay and all changes?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68205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C2E4377" w14:textId="405C85D3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98E113C" w14:textId="77777777" w:rsidTr="2F71331D">
        <w:trPr>
          <w:cantSplit/>
        </w:trPr>
        <w:tc>
          <w:tcPr>
            <w:tcW w:w="1683" w:type="dxa"/>
            <w:vMerge w:val="restart"/>
            <w:vAlign w:val="center"/>
          </w:tcPr>
          <w:p w14:paraId="699B4EBD" w14:textId="0276438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Documents</w:t>
            </w:r>
          </w:p>
        </w:tc>
        <w:tc>
          <w:tcPr>
            <w:tcW w:w="6392" w:type="dxa"/>
            <w:vAlign w:val="center"/>
          </w:tcPr>
          <w:p w14:paraId="0628A21F" w14:textId="56FC1B9C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upload documents into the correct expected categories </w:t>
            </w:r>
            <w:r w:rsidRPr="000A6E5D">
              <w:rPr>
                <w:rFonts w:ascii="Tahoma" w:hAnsi="Tahoma" w:cs="Tahoma"/>
                <w:color w:val="FF0000"/>
              </w:rPr>
              <w:t xml:space="preserve">with/without </w:t>
            </w:r>
            <w:r w:rsidRPr="004C367D">
              <w:rPr>
                <w:rFonts w:ascii="Tahoma" w:hAnsi="Tahoma" w:cs="Tahoma"/>
                <w:color w:val="004C66"/>
              </w:rPr>
              <w:t>them going for verification? (Delete as applicable)?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89669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FE04398" w14:textId="4273539A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591DCD49" w14:textId="77777777" w:rsidTr="2F71331D">
        <w:trPr>
          <w:trHeight w:val="510"/>
        </w:trPr>
        <w:tc>
          <w:tcPr>
            <w:tcW w:w="1683" w:type="dxa"/>
            <w:vMerge/>
            <w:vAlign w:val="center"/>
          </w:tcPr>
          <w:p w14:paraId="4DFB5F2E" w14:textId="77777777" w:rsidR="00330DD6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3F7F4320" w14:textId="24A0F2A9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view/download all uploaded documents?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16253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03EED2F" w14:textId="3C25E6A0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F03D483" w14:textId="77777777" w:rsidTr="2F71331D">
        <w:tc>
          <w:tcPr>
            <w:tcW w:w="1683" w:type="dxa"/>
            <w:vMerge/>
            <w:vAlign w:val="center"/>
          </w:tcPr>
          <w:p w14:paraId="4777C242" w14:textId="77777777" w:rsidR="00330DD6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5864405B" w14:textId="410255B5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>Are you able to view Company documents?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0637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905CFDB" w14:textId="0F9DAC72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BCDBBED" w14:textId="77777777" w:rsidTr="2F71331D">
        <w:tc>
          <w:tcPr>
            <w:tcW w:w="1683" w:type="dxa"/>
            <w:vMerge/>
            <w:vAlign w:val="center"/>
          </w:tcPr>
          <w:p w14:paraId="15C8DD44" w14:textId="77777777" w:rsidR="00330DD6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6392" w:type="dxa"/>
            <w:vAlign w:val="center"/>
          </w:tcPr>
          <w:p w14:paraId="55DD41C8" w14:textId="603AC5B9" w:rsidR="00330DD6" w:rsidRPr="004C367D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4C367D">
              <w:rPr>
                <w:rFonts w:ascii="Tahoma" w:hAnsi="Tahoma" w:cs="Tahoma"/>
                <w:color w:val="004C66"/>
              </w:rPr>
              <w:t xml:space="preserve">Are you able to </w:t>
            </w:r>
            <w:r>
              <w:rPr>
                <w:rFonts w:ascii="Tahoma" w:hAnsi="Tahoma" w:cs="Tahoma"/>
                <w:color w:val="004C66"/>
              </w:rPr>
              <w:t>r</w:t>
            </w:r>
            <w:r w:rsidRPr="004C367D">
              <w:rPr>
                <w:rFonts w:ascii="Tahoma" w:hAnsi="Tahoma" w:cs="Tahoma"/>
                <w:color w:val="004C66"/>
              </w:rPr>
              <w:t>ead and accept expected Policies?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57461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4318BD2" w14:textId="0A73AB0E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5E95D9E8" w14:textId="6900B50A" w:rsidR="00ED2E31" w:rsidRPr="000D17CD" w:rsidRDefault="00ED2E31" w:rsidP="00ED2E31">
      <w:pPr>
        <w:spacing w:after="60" w:line="320" w:lineRule="exact"/>
        <w:rPr>
          <w:rFonts w:ascii="Tahoma" w:hAnsi="Tahoma" w:cs="Tahoma"/>
          <w:b/>
          <w:bCs/>
          <w:color w:val="004C66"/>
          <w:sz w:val="28"/>
          <w:szCs w:val="28"/>
        </w:rPr>
      </w:pPr>
      <w:r>
        <w:rPr>
          <w:rFonts w:ascii="Tahoma" w:hAnsi="Tahoma" w:cs="Tahoma"/>
          <w:b/>
          <w:bCs/>
          <w:color w:val="004C66"/>
          <w:sz w:val="28"/>
          <w:szCs w:val="28"/>
        </w:rPr>
        <w:lastRenderedPageBreak/>
        <w:t xml:space="preserve">User Type: </w:t>
      </w:r>
      <w:r w:rsidR="00422739">
        <w:rPr>
          <w:rFonts w:ascii="Tahoma" w:hAnsi="Tahoma" w:cs="Tahoma"/>
          <w:b/>
          <w:bCs/>
          <w:color w:val="004C66"/>
          <w:sz w:val="28"/>
          <w:szCs w:val="28"/>
        </w:rPr>
        <w:t>HR User</w:t>
      </w:r>
    </w:p>
    <w:tbl>
      <w:tblPr>
        <w:tblStyle w:val="TableGrid"/>
        <w:tblW w:w="0" w:type="auto"/>
        <w:tblBorders>
          <w:top w:val="single" w:sz="4" w:space="0" w:color="001C31"/>
          <w:left w:val="single" w:sz="4" w:space="0" w:color="001C31"/>
          <w:bottom w:val="single" w:sz="4" w:space="0" w:color="001C31"/>
          <w:right w:val="single" w:sz="4" w:space="0" w:color="001C31"/>
          <w:insideH w:val="single" w:sz="4" w:space="0" w:color="001C31"/>
          <w:insideV w:val="single" w:sz="4" w:space="0" w:color="001C31"/>
        </w:tblBorders>
        <w:tblLook w:val="04A0" w:firstRow="1" w:lastRow="0" w:firstColumn="1" w:lastColumn="0" w:noHBand="0" w:noVBand="1"/>
      </w:tblPr>
      <w:tblGrid>
        <w:gridCol w:w="1603"/>
        <w:gridCol w:w="4095"/>
        <w:gridCol w:w="1072"/>
        <w:gridCol w:w="1321"/>
        <w:gridCol w:w="1316"/>
      </w:tblGrid>
      <w:tr w:rsidR="00FE7FCA" w:rsidRPr="000D17CD" w14:paraId="066921C1" w14:textId="5253D380" w:rsidTr="2F71331D">
        <w:trPr>
          <w:tblHeader/>
        </w:trPr>
        <w:tc>
          <w:tcPr>
            <w:tcW w:w="1603" w:type="dxa"/>
            <w:shd w:val="clear" w:color="auto" w:fill="004C66"/>
            <w:vAlign w:val="center"/>
          </w:tcPr>
          <w:p w14:paraId="44F85456" w14:textId="77777777" w:rsidR="00FE7FCA" w:rsidRPr="000D17CD" w:rsidRDefault="00FE7FCA" w:rsidP="0000318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Testing Area</w:t>
            </w:r>
          </w:p>
        </w:tc>
        <w:tc>
          <w:tcPr>
            <w:tcW w:w="4095" w:type="dxa"/>
            <w:shd w:val="clear" w:color="auto" w:fill="004C66"/>
            <w:vAlign w:val="center"/>
          </w:tcPr>
          <w:p w14:paraId="05C8328D" w14:textId="77777777" w:rsidR="00FE7FCA" w:rsidRPr="000D17CD" w:rsidRDefault="00FE7FCA" w:rsidP="0000318F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Description</w:t>
            </w:r>
          </w:p>
        </w:tc>
        <w:tc>
          <w:tcPr>
            <w:tcW w:w="1072" w:type="dxa"/>
            <w:shd w:val="clear" w:color="auto" w:fill="004C66"/>
            <w:vAlign w:val="center"/>
          </w:tcPr>
          <w:p w14:paraId="6C47ED63" w14:textId="77777777" w:rsidR="00FE7FCA" w:rsidRPr="000D17CD" w:rsidRDefault="00FE7FCA" w:rsidP="0000318F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Own Record</w:t>
            </w:r>
          </w:p>
        </w:tc>
        <w:tc>
          <w:tcPr>
            <w:tcW w:w="1321" w:type="dxa"/>
            <w:shd w:val="clear" w:color="auto" w:fill="004C66"/>
            <w:vAlign w:val="center"/>
          </w:tcPr>
          <w:p w14:paraId="1E6AE893" w14:textId="77777777" w:rsidR="00FE7FCA" w:rsidRPr="000D17CD" w:rsidRDefault="00FE7FCA" w:rsidP="0000318F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0D17CD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Subordinate Record</w:t>
            </w:r>
          </w:p>
        </w:tc>
        <w:tc>
          <w:tcPr>
            <w:tcW w:w="1316" w:type="dxa"/>
            <w:shd w:val="clear" w:color="auto" w:fill="004C66"/>
            <w:vAlign w:val="center"/>
          </w:tcPr>
          <w:p w14:paraId="557AB88B" w14:textId="77777777" w:rsidR="00FE7FCA" w:rsidRDefault="00FE7FCA" w:rsidP="0000318F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Record Groups</w:t>
            </w:r>
          </w:p>
          <w:p w14:paraId="74E5A55F" w14:textId="62AD9626" w:rsidR="00FE7FCA" w:rsidRPr="00FE7FCA" w:rsidRDefault="00FE7FCA" w:rsidP="0000318F">
            <w:pPr>
              <w:spacing w:before="120" w:after="12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FE7FCA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(If applicable)</w:t>
            </w:r>
          </w:p>
        </w:tc>
      </w:tr>
      <w:tr w:rsidR="00AB6E0B" w:rsidRPr="00610D71" w14:paraId="053288C3" w14:textId="71B7D533" w:rsidTr="2F71331D">
        <w:tc>
          <w:tcPr>
            <w:tcW w:w="1603" w:type="dxa"/>
            <w:vMerge w:val="restart"/>
            <w:vAlign w:val="center"/>
          </w:tcPr>
          <w:p w14:paraId="0A408E22" w14:textId="77777777" w:rsidR="00AB6E0B" w:rsidRPr="00C70058" w:rsidRDefault="00AB6E0B" w:rsidP="0000318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Log into the system</w:t>
            </w:r>
          </w:p>
        </w:tc>
        <w:tc>
          <w:tcPr>
            <w:tcW w:w="4095" w:type="dxa"/>
            <w:vAlign w:val="center"/>
          </w:tcPr>
          <w:p w14:paraId="6999577C" w14:textId="4FD42378" w:rsidR="00AB6E0B" w:rsidRPr="00610D71" w:rsidRDefault="00AB6E0B" w:rsidP="0000318F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693569">
              <w:rPr>
                <w:rFonts w:ascii="Tahoma" w:hAnsi="Tahoma" w:cs="Tahoma"/>
                <w:color w:val="004C66"/>
              </w:rPr>
              <w:t xml:space="preserve">Have you been able to log in using </w:t>
            </w:r>
            <w:r w:rsidRPr="000A6E5D">
              <w:rPr>
                <w:rFonts w:ascii="Tahoma" w:hAnsi="Tahoma" w:cs="Tahoma"/>
                <w:color w:val="FF0000"/>
              </w:rPr>
              <w:t xml:space="preserve">SSO/Username and </w:t>
            </w:r>
            <w:r>
              <w:rPr>
                <w:rFonts w:ascii="Tahoma" w:hAnsi="Tahoma" w:cs="Tahoma"/>
                <w:color w:val="FF0000"/>
              </w:rPr>
              <w:t>email</w:t>
            </w:r>
            <w:r w:rsidRPr="00693569">
              <w:rPr>
                <w:rFonts w:ascii="Tahoma" w:hAnsi="Tahoma" w:cs="Tahoma"/>
                <w:color w:val="004C66"/>
              </w:rPr>
              <w:t>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5872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ABE2589" w14:textId="77777777" w:rsidR="00AB6E0B" w:rsidRPr="00610D71" w:rsidRDefault="00AB6E0B" w:rsidP="0000318F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2BB2CB6B" w14:textId="77777777" w:rsidR="00AB6E0B" w:rsidRPr="00610D71" w:rsidRDefault="00AB6E0B" w:rsidP="0000318F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347AFB8A" w14:textId="77777777" w:rsidR="00AB6E0B" w:rsidRPr="00610D71" w:rsidRDefault="00AB6E0B" w:rsidP="0000318F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AB6E0B" w:rsidRPr="00610D71" w14:paraId="0A566919" w14:textId="77777777" w:rsidTr="2F71331D">
        <w:tc>
          <w:tcPr>
            <w:tcW w:w="1603" w:type="dxa"/>
            <w:vMerge/>
            <w:vAlign w:val="center"/>
          </w:tcPr>
          <w:p w14:paraId="4A7E2F9A" w14:textId="77777777" w:rsidR="00AB6E0B" w:rsidRPr="00C70058" w:rsidRDefault="00AB6E0B" w:rsidP="0000318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5F512EA" w14:textId="382F97DE" w:rsidR="00AB6E0B" w:rsidRPr="000D17CD" w:rsidRDefault="00AB6E0B" w:rsidP="0000318F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E72DD6">
              <w:rPr>
                <w:rFonts w:ascii="Tahoma" w:hAnsi="Tahoma" w:cs="Tahoma"/>
                <w:color w:val="004C66"/>
              </w:rPr>
              <w:t>Have you been able to configure your own Dashboard?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84733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5E39166" w14:textId="137ACE3A" w:rsidR="00AB6E0B" w:rsidRDefault="00AB6E0B" w:rsidP="0000318F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064DA93C" w14:textId="77777777" w:rsidR="00AB6E0B" w:rsidRPr="00610D71" w:rsidRDefault="00AB6E0B" w:rsidP="0000318F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6C621898" w14:textId="77777777" w:rsidR="00AB6E0B" w:rsidRPr="00610D71" w:rsidRDefault="00AB6E0B" w:rsidP="0000318F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AB6E0B" w:rsidRPr="00610D71" w14:paraId="79F93179" w14:textId="77777777" w:rsidTr="2F71331D">
        <w:tc>
          <w:tcPr>
            <w:tcW w:w="1603" w:type="dxa"/>
            <w:vMerge w:val="restart"/>
            <w:vAlign w:val="center"/>
          </w:tcPr>
          <w:p w14:paraId="3B27CEBF" w14:textId="449EB22C" w:rsidR="00AB6E0B" w:rsidRPr="00C70058" w:rsidRDefault="00AB6E0B" w:rsidP="0000318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Viewing Records</w:t>
            </w:r>
          </w:p>
        </w:tc>
        <w:tc>
          <w:tcPr>
            <w:tcW w:w="4095" w:type="dxa"/>
            <w:vAlign w:val="center"/>
          </w:tcPr>
          <w:p w14:paraId="01334A36" w14:textId="28E14C06" w:rsidR="00AB6E0B" w:rsidRPr="000D17CD" w:rsidRDefault="00AB6E0B" w:rsidP="0000318F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6B7C44">
              <w:rPr>
                <w:rFonts w:ascii="Tahoma" w:hAnsi="Tahoma" w:cs="Tahoma"/>
                <w:color w:val="004C66"/>
              </w:rPr>
              <w:t>Are you able to view/search for all current subordinate records?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27B29E69" w14:textId="77777777" w:rsidR="00AB6E0B" w:rsidRDefault="00AB6E0B" w:rsidP="0000318F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76260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0A73DCBE" w14:textId="1A079522" w:rsidR="00AB6E0B" w:rsidRPr="00610D71" w:rsidRDefault="00AB6E0B" w:rsidP="0000318F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60861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19E825A7" w14:textId="1775A3EC" w:rsidR="00AB6E0B" w:rsidRPr="00610D71" w:rsidRDefault="00AB6E0B" w:rsidP="0000318F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AB6E0B" w:rsidRPr="00610D71" w14:paraId="6E24E2DC" w14:textId="77777777" w:rsidTr="2F71331D">
        <w:tc>
          <w:tcPr>
            <w:tcW w:w="1603" w:type="dxa"/>
            <w:vMerge/>
            <w:vAlign w:val="center"/>
          </w:tcPr>
          <w:p w14:paraId="1E270F06" w14:textId="3580978A" w:rsidR="00AB6E0B" w:rsidRPr="00C70058" w:rsidRDefault="00AB6E0B" w:rsidP="0000318F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5B78145F" w14:textId="533A1595" w:rsidR="00AB6E0B" w:rsidRPr="000D17CD" w:rsidRDefault="00AB6E0B" w:rsidP="0000318F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8D18A6">
              <w:rPr>
                <w:rFonts w:ascii="Tahoma" w:hAnsi="Tahoma" w:cs="Tahoma"/>
                <w:color w:val="004C66"/>
              </w:rPr>
              <w:t xml:space="preserve">Are you able to use the </w:t>
            </w:r>
            <w:r w:rsidRPr="00AB6E0B">
              <w:rPr>
                <w:rFonts w:ascii="Tahoma" w:hAnsi="Tahoma" w:cs="Tahoma"/>
                <w:b/>
                <w:bCs/>
                <w:color w:val="004C66"/>
              </w:rPr>
              <w:t>Advance Search</w:t>
            </w:r>
            <w:r w:rsidRPr="008D18A6">
              <w:rPr>
                <w:rFonts w:ascii="Tahoma" w:hAnsi="Tahoma" w:cs="Tahoma"/>
                <w:color w:val="004C66"/>
              </w:rPr>
              <w:t xml:space="preserve"> to view ‘Leavers’ and future starters ‘All staff’?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28B26D62" w14:textId="77777777" w:rsidR="00AB6E0B" w:rsidRDefault="00AB6E0B" w:rsidP="0000318F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05238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601B1F84" w14:textId="5EECADB4" w:rsidR="00AB6E0B" w:rsidRPr="00610D71" w:rsidRDefault="00AB6E0B" w:rsidP="0000318F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90640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0B94FFC5" w14:textId="311C904E" w:rsidR="00AB6E0B" w:rsidRPr="00610D71" w:rsidRDefault="00AB6E0B" w:rsidP="0000318F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FF2A78A" w14:textId="77777777" w:rsidTr="2F71331D">
        <w:tc>
          <w:tcPr>
            <w:tcW w:w="1603" w:type="dxa"/>
            <w:vAlign w:val="center"/>
          </w:tcPr>
          <w:p w14:paraId="708E2822" w14:textId="1A4AEE36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>
              <w:rPr>
                <w:rFonts w:ascii="Tahoma" w:hAnsi="Tahoma" w:cs="Tahoma"/>
                <w:b/>
                <w:bCs/>
                <w:color w:val="004C66"/>
              </w:rPr>
              <w:t>Help menu</w:t>
            </w:r>
          </w:p>
        </w:tc>
        <w:tc>
          <w:tcPr>
            <w:tcW w:w="4095" w:type="dxa"/>
            <w:vAlign w:val="center"/>
          </w:tcPr>
          <w:p w14:paraId="18A680DD" w14:textId="47A14331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>
              <w:rPr>
                <w:rFonts w:ascii="Tahoma" w:hAnsi="Tahoma" w:cs="Tahoma"/>
                <w:color w:val="004C66"/>
              </w:rPr>
              <w:t>Can you access the ? menu and follow the Getting started in-app guides?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53272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46AA4FF6" w14:textId="42442E51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0ECA7A9E" w14:textId="77777777" w:rsidR="00330DD6" w:rsidRDefault="00330DD6" w:rsidP="00330DD6">
            <w:pPr>
              <w:spacing w:before="120" w:after="120"/>
              <w:jc w:val="center"/>
              <w:rPr>
                <w:rFonts w:asciiTheme="minorHAnsi" w:hAnsiTheme="minorHAnsi" w:cstheme="minorHAnsi"/>
                <w:color w:val="001C31"/>
                <w:sz w:val="36"/>
                <w:szCs w:val="32"/>
              </w:rPr>
            </w:pP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08CEC89B" w14:textId="77777777" w:rsidR="00330DD6" w:rsidRDefault="00330DD6" w:rsidP="00330DD6">
            <w:pPr>
              <w:spacing w:before="120" w:after="120"/>
              <w:jc w:val="center"/>
              <w:rPr>
                <w:rFonts w:asciiTheme="minorHAnsi" w:hAnsiTheme="minorHAnsi" w:cstheme="minorHAnsi"/>
                <w:color w:val="001C31"/>
                <w:sz w:val="36"/>
                <w:szCs w:val="32"/>
              </w:rPr>
            </w:pPr>
          </w:p>
        </w:tc>
      </w:tr>
      <w:tr w:rsidR="00330DD6" w:rsidRPr="00610D71" w14:paraId="037E0592" w14:textId="77777777" w:rsidTr="2F71331D">
        <w:tc>
          <w:tcPr>
            <w:tcW w:w="1603" w:type="dxa"/>
            <w:vMerge w:val="restart"/>
            <w:vAlign w:val="center"/>
          </w:tcPr>
          <w:p w14:paraId="45EBAB84" w14:textId="42B0EF01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Personal Details</w:t>
            </w:r>
          </w:p>
        </w:tc>
        <w:tc>
          <w:tcPr>
            <w:tcW w:w="4095" w:type="dxa"/>
            <w:vAlign w:val="center"/>
          </w:tcPr>
          <w:p w14:paraId="7D1FBFDA" w14:textId="42A4537E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FC4E02">
              <w:rPr>
                <w:rFonts w:ascii="Tahoma" w:hAnsi="Tahoma" w:cs="Tahoma"/>
                <w:color w:val="004C66"/>
              </w:rPr>
              <w:t xml:space="preserve">Have you been able to check and update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FC4E02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FC4E02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FC4E02">
              <w:rPr>
                <w:rFonts w:ascii="Tahoma" w:hAnsi="Tahoma" w:cs="Tahoma"/>
                <w:color w:val="004C66"/>
              </w:rPr>
              <w:t xml:space="preserve">) personal details </w:t>
            </w:r>
            <w:r w:rsidRPr="00C60BA4">
              <w:rPr>
                <w:rFonts w:ascii="Tahoma" w:hAnsi="Tahoma" w:cs="Tahoma"/>
                <w:color w:val="FF0000"/>
              </w:rPr>
              <w:t xml:space="preserve">with/without </w:t>
            </w:r>
            <w:r w:rsidRPr="00FC4E02">
              <w:rPr>
                <w:rFonts w:ascii="Tahoma" w:hAnsi="Tahoma" w:cs="Tahoma"/>
                <w:color w:val="004C66"/>
              </w:rPr>
              <w:t>it going for verification? (Delete as applicable)?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60545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46100F12" w14:textId="6BF5C09F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68042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11F0F8F" w14:textId="68EF683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99009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4FA4E1FA" w14:textId="659D3899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F94905B" w14:textId="77777777" w:rsidTr="2F71331D">
        <w:tc>
          <w:tcPr>
            <w:tcW w:w="1603" w:type="dxa"/>
            <w:vMerge/>
            <w:vAlign w:val="center"/>
          </w:tcPr>
          <w:p w14:paraId="7194638A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4BBA110" w14:textId="3F3795FF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826C63">
              <w:rPr>
                <w:rFonts w:ascii="Tahoma" w:hAnsi="Tahoma" w:cs="Tahoma"/>
                <w:color w:val="004C66"/>
              </w:rPr>
              <w:t xml:space="preserve">Have you been able to check and update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826C63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826C63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826C63">
              <w:rPr>
                <w:rFonts w:ascii="Tahoma" w:hAnsi="Tahoma" w:cs="Tahoma"/>
                <w:color w:val="004C66"/>
              </w:rPr>
              <w:t xml:space="preserve">) contact details </w:t>
            </w:r>
            <w:r w:rsidRPr="00C60BA4">
              <w:rPr>
                <w:rFonts w:ascii="Tahoma" w:hAnsi="Tahoma" w:cs="Tahoma"/>
                <w:color w:val="FF0000"/>
              </w:rPr>
              <w:t xml:space="preserve">with/without </w:t>
            </w:r>
            <w:r w:rsidRPr="00826C63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2225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D1ECD70" w14:textId="3AB1860B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9796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1BC075E" w14:textId="3B02E9A6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0842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55739E81" w14:textId="58EF5DB1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550D44B3" w14:textId="77777777" w:rsidTr="2F71331D">
        <w:tc>
          <w:tcPr>
            <w:tcW w:w="1603" w:type="dxa"/>
            <w:vMerge/>
            <w:vAlign w:val="center"/>
          </w:tcPr>
          <w:p w14:paraId="558518A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E0F5F09" w14:textId="687FDDAE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8563FE">
              <w:rPr>
                <w:rFonts w:ascii="Tahoma" w:hAnsi="Tahoma" w:cs="Tahoma"/>
                <w:color w:val="004C66"/>
              </w:rPr>
              <w:t xml:space="preserve">Have you been able to upload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8563FE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8563FE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8563FE">
              <w:rPr>
                <w:rFonts w:ascii="Tahoma" w:hAnsi="Tahoma" w:cs="Tahoma"/>
                <w:color w:val="004C66"/>
              </w:rPr>
              <w:t>) photos?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47267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5EBDC817" w14:textId="59281B85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44615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31B202E2" w14:textId="768EF0A2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9161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15255A7E" w14:textId="417039B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2F7C8D0" w14:textId="77777777" w:rsidTr="2F71331D">
        <w:trPr>
          <w:cantSplit/>
        </w:trPr>
        <w:tc>
          <w:tcPr>
            <w:tcW w:w="1603" w:type="dxa"/>
            <w:vMerge w:val="restart"/>
            <w:vAlign w:val="center"/>
          </w:tcPr>
          <w:p w14:paraId="72CDC872" w14:textId="455D2752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Absence</w:t>
            </w:r>
          </w:p>
        </w:tc>
        <w:tc>
          <w:tcPr>
            <w:tcW w:w="4095" w:type="dxa"/>
            <w:vAlign w:val="center"/>
          </w:tcPr>
          <w:p w14:paraId="5B8FA5A3" w14:textId="16641196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682088">
              <w:rPr>
                <w:rFonts w:ascii="Tahoma" w:hAnsi="Tahoma" w:cs="Tahoma"/>
                <w:color w:val="004C66"/>
              </w:rPr>
              <w:t xml:space="preserve">Are you able to open the absence planner and view/book expected Absence types on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682088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682088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682088">
              <w:rPr>
                <w:rFonts w:ascii="Tahoma" w:hAnsi="Tahoma" w:cs="Tahoma"/>
                <w:color w:val="004C66"/>
              </w:rPr>
              <w:t>) time off in the calendar and view entitlements?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31492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0D25188" w14:textId="4AD126C9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5000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0F8E96CA" w14:textId="5322753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67225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6C3B88B0" w14:textId="3A8BFEEA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C00E9EA" w14:textId="77777777" w:rsidTr="2F71331D">
        <w:tc>
          <w:tcPr>
            <w:tcW w:w="1603" w:type="dxa"/>
            <w:vMerge/>
            <w:vAlign w:val="center"/>
          </w:tcPr>
          <w:p w14:paraId="7BB77D5C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495131E0" w14:textId="53E82C36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E264BF">
              <w:rPr>
                <w:rFonts w:ascii="Tahoma" w:hAnsi="Tahoma" w:cs="Tahoma"/>
                <w:color w:val="004C66"/>
              </w:rPr>
              <w:t xml:space="preserve">Are you able to book all expected Absence types by inserting a new record in the </w:t>
            </w:r>
            <w:r>
              <w:rPr>
                <w:rFonts w:ascii="Tahoma" w:hAnsi="Tahoma" w:cs="Tahoma"/>
                <w:color w:val="004C66"/>
              </w:rPr>
              <w:t xml:space="preserve">Book &amp; View </w:t>
            </w:r>
            <w:r w:rsidRPr="00E264BF">
              <w:rPr>
                <w:rFonts w:ascii="Tahoma" w:hAnsi="Tahoma" w:cs="Tahoma"/>
                <w:color w:val="004C66"/>
              </w:rPr>
              <w:t xml:space="preserve">Time Off area on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E264BF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E264BF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E264BF">
              <w:rPr>
                <w:rFonts w:ascii="Tahoma" w:hAnsi="Tahoma" w:cs="Tahoma"/>
                <w:color w:val="004C66"/>
              </w:rPr>
              <w:t>) records with/without 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33371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4AF3372A" w14:textId="29D575DD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9771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6F982976" w14:textId="088AEA24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6735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3B7B8097" w14:textId="638F95F9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52566D6D" w14:textId="77777777" w:rsidTr="2F71331D">
        <w:tc>
          <w:tcPr>
            <w:tcW w:w="1603" w:type="dxa"/>
            <w:vMerge/>
            <w:vAlign w:val="center"/>
          </w:tcPr>
          <w:p w14:paraId="0B60795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0F1B59AB" w14:textId="2F4B84E1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2F052D">
              <w:rPr>
                <w:rFonts w:ascii="Tahoma" w:hAnsi="Tahoma" w:cs="Tahoma"/>
                <w:color w:val="004C66"/>
              </w:rPr>
              <w:t xml:space="preserve">Can you check remaining leave balances on </w:t>
            </w:r>
            <w:r w:rsidRPr="00C60BA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C60BA4">
              <w:rPr>
                <w:rFonts w:ascii="Tahoma" w:hAnsi="Tahoma" w:cs="Tahoma"/>
                <w:color w:val="FF0000"/>
              </w:rPr>
              <w:t xml:space="preserve"> </w:t>
            </w:r>
            <w:r w:rsidRPr="002F052D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2F052D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2F052D">
              <w:rPr>
                <w:rFonts w:ascii="Tahoma" w:hAnsi="Tahoma" w:cs="Tahoma"/>
                <w:color w:val="004C66"/>
              </w:rPr>
              <w:t>) records?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5409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274BB9E8" w14:textId="662B328D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14916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1F27C962" w14:textId="054CA868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77532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54656EBF" w14:textId="6B806C2F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7A17B02" w14:textId="77777777" w:rsidTr="2F71331D">
        <w:tc>
          <w:tcPr>
            <w:tcW w:w="1603" w:type="dxa"/>
            <w:vMerge/>
            <w:vAlign w:val="center"/>
          </w:tcPr>
          <w:p w14:paraId="67D3015A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24E7BCC1" w14:textId="40A06F7A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D623DE">
              <w:rPr>
                <w:rFonts w:ascii="Tahoma" w:hAnsi="Tahoma" w:cs="Tahoma"/>
                <w:color w:val="004C66"/>
              </w:rPr>
              <w:t>Are you able to update and change absence records on</w:t>
            </w:r>
            <w:r w:rsidRPr="006C0344">
              <w:rPr>
                <w:rFonts w:ascii="Tahoma" w:hAnsi="Tahoma" w:cs="Tahoma"/>
                <w:color w:val="FF0000"/>
              </w:rPr>
              <w:t xml:space="preserve"> 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6C0344">
              <w:rPr>
                <w:rFonts w:ascii="Tahoma" w:hAnsi="Tahoma" w:cs="Tahoma"/>
                <w:color w:val="FF0000"/>
              </w:rPr>
              <w:t xml:space="preserve"> </w:t>
            </w:r>
            <w:r w:rsidRPr="00D623DE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D623DE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D623DE">
              <w:rPr>
                <w:rFonts w:ascii="Tahoma" w:hAnsi="Tahoma" w:cs="Tahoma"/>
                <w:color w:val="004C66"/>
              </w:rPr>
              <w:t xml:space="preserve">) records </w:t>
            </w:r>
            <w:r w:rsidRPr="006C0344">
              <w:rPr>
                <w:rFonts w:ascii="Tahoma" w:hAnsi="Tahoma" w:cs="Tahoma"/>
                <w:color w:val="FF0000"/>
              </w:rPr>
              <w:t xml:space="preserve">with/without </w:t>
            </w:r>
            <w:r w:rsidRPr="00D623DE">
              <w:rPr>
                <w:rFonts w:ascii="Tahoma" w:hAnsi="Tahoma" w:cs="Tahoma"/>
                <w:color w:val="004C66"/>
              </w:rPr>
              <w:t>them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2843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940F088" w14:textId="3356A845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02367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B5888FD" w14:textId="405E00C5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49286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0E8C4E38" w14:textId="6A3065AE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E76D048" w14:textId="77777777" w:rsidTr="2F71331D">
        <w:tc>
          <w:tcPr>
            <w:tcW w:w="1603" w:type="dxa"/>
            <w:vMerge/>
            <w:vAlign w:val="center"/>
          </w:tcPr>
          <w:p w14:paraId="482F7CF0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0D8E019" w14:textId="690B20B7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A4246E">
              <w:rPr>
                <w:rFonts w:ascii="Tahoma" w:hAnsi="Tahoma" w:cs="Tahoma"/>
                <w:color w:val="004C66"/>
              </w:rPr>
              <w:t>Can you update the Sick Pay Scheme?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7B1A01E9" w14:textId="77777777" w:rsidR="00330DD6" w:rsidRDefault="00330DD6" w:rsidP="00330DD6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15012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2FC837E3" w14:textId="75630C01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4089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2F14DD34" w14:textId="3ED61E3C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E7F5AD3" w14:textId="77777777" w:rsidTr="2F71331D">
        <w:tc>
          <w:tcPr>
            <w:tcW w:w="1603" w:type="dxa"/>
            <w:vMerge/>
            <w:vAlign w:val="center"/>
          </w:tcPr>
          <w:p w14:paraId="782D7CA4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041385EF" w14:textId="47623647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C4198A">
              <w:rPr>
                <w:rFonts w:ascii="Tahoma" w:hAnsi="Tahoma" w:cs="Tahoma"/>
                <w:color w:val="004C66"/>
              </w:rPr>
              <w:t>Are you able to amend holiday entitlement schemes?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7C05DA18" w14:textId="77777777" w:rsidR="00330DD6" w:rsidRDefault="00330DD6" w:rsidP="00330DD6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85630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078CB45F" w14:textId="09EC3E75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9078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3BF0587C" w14:textId="6491B0F2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726AACF" w14:textId="77777777" w:rsidTr="2F71331D">
        <w:tc>
          <w:tcPr>
            <w:tcW w:w="1603" w:type="dxa"/>
            <w:vMerge/>
            <w:vAlign w:val="center"/>
          </w:tcPr>
          <w:p w14:paraId="09BEAB8D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72C7EA68" w14:textId="19E82324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C0950">
              <w:rPr>
                <w:rFonts w:ascii="Tahoma" w:hAnsi="Tahoma" w:cs="Tahoma"/>
                <w:color w:val="004C66"/>
              </w:rPr>
              <w:t>Can you view and update brought forward (Holiday BF) holidays?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7A787BBB" w14:textId="77777777" w:rsidR="00330DD6" w:rsidRDefault="00330DD6" w:rsidP="00330DD6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00519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B2FC11F" w14:textId="32E1245D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509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7210BCC4" w14:textId="6DDE1838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44BA8269" w14:textId="77777777" w:rsidTr="2F71331D">
        <w:tc>
          <w:tcPr>
            <w:tcW w:w="1603" w:type="dxa"/>
            <w:vMerge w:val="restart"/>
            <w:vAlign w:val="center"/>
          </w:tcPr>
          <w:p w14:paraId="1B85915F" w14:textId="25D1EE08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Verifications</w:t>
            </w:r>
          </w:p>
        </w:tc>
        <w:tc>
          <w:tcPr>
            <w:tcW w:w="4095" w:type="dxa"/>
            <w:vAlign w:val="center"/>
          </w:tcPr>
          <w:p w14:paraId="6E26ACA5" w14:textId="4E2BF575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6B4596">
              <w:rPr>
                <w:rFonts w:ascii="Tahoma" w:hAnsi="Tahoma" w:cs="Tahoma"/>
                <w:color w:val="004C66"/>
              </w:rPr>
              <w:t xml:space="preserve">Can you access the Verification </w:t>
            </w:r>
            <w:r>
              <w:rPr>
                <w:rFonts w:ascii="Tahoma" w:hAnsi="Tahoma" w:cs="Tahoma"/>
                <w:color w:val="004C66"/>
              </w:rPr>
              <w:t>p</w:t>
            </w:r>
            <w:r w:rsidRPr="006B4596">
              <w:rPr>
                <w:rFonts w:ascii="Tahoma" w:hAnsi="Tahoma" w:cs="Tahoma"/>
                <w:color w:val="004C66"/>
              </w:rPr>
              <w:t>age?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2324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5CBA2C8D" w14:textId="1FA655B4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6D4C0BBD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196B4ECB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1C9F9C94" w14:textId="77777777" w:rsidTr="2F71331D">
        <w:tc>
          <w:tcPr>
            <w:tcW w:w="1603" w:type="dxa"/>
            <w:vMerge/>
            <w:vAlign w:val="center"/>
          </w:tcPr>
          <w:p w14:paraId="232582A5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7111A757" w14:textId="4508BCB9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25706">
              <w:rPr>
                <w:rFonts w:ascii="Tahoma" w:hAnsi="Tahoma" w:cs="Tahoma"/>
                <w:color w:val="004C66"/>
              </w:rPr>
              <w:t>Are you able to see all expected Verifications, can you successfully Approve and Decline them?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4D4DA5AC" w14:textId="77777777" w:rsidR="00330DD6" w:rsidRDefault="00330DD6" w:rsidP="00330DD6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77177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36D99512" w14:textId="556377D5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94045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5438A85B" w14:textId="1E2F97CA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F4FA0AA" w14:textId="77777777" w:rsidTr="2F71331D">
        <w:tc>
          <w:tcPr>
            <w:tcW w:w="1603" w:type="dxa"/>
            <w:vMerge w:val="restart"/>
            <w:vAlign w:val="center"/>
          </w:tcPr>
          <w:p w14:paraId="547D13AA" w14:textId="72475FAC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Payments</w:t>
            </w:r>
          </w:p>
        </w:tc>
        <w:tc>
          <w:tcPr>
            <w:tcW w:w="4095" w:type="dxa"/>
            <w:vAlign w:val="center"/>
          </w:tcPr>
          <w:p w14:paraId="5D6841B7" w14:textId="140B0692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935B4A">
              <w:rPr>
                <w:rFonts w:ascii="Tahoma" w:hAnsi="Tahoma" w:cs="Tahoma"/>
                <w:color w:val="004C66"/>
              </w:rPr>
              <w:t xml:space="preserve">Are you able to view all expected Payments on </w:t>
            </w:r>
            <w:r w:rsidRPr="006C034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6C0344">
              <w:rPr>
                <w:rFonts w:ascii="Tahoma" w:hAnsi="Tahoma" w:cs="Tahoma"/>
                <w:color w:val="FF0000"/>
              </w:rPr>
              <w:t xml:space="preserve"> </w:t>
            </w:r>
            <w:r w:rsidRPr="00935B4A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935B4A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935B4A">
              <w:rPr>
                <w:rFonts w:ascii="Tahoma" w:hAnsi="Tahoma" w:cs="Tahoma"/>
                <w:color w:val="004C66"/>
              </w:rPr>
              <w:t>) records?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2075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3ADE4F9" w14:textId="0EAA7889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204246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4135CF9E" w14:textId="562CA303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31754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486AABDA" w14:textId="615D4D0F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594EE9AB" w14:textId="77777777" w:rsidTr="2F71331D">
        <w:tc>
          <w:tcPr>
            <w:tcW w:w="1603" w:type="dxa"/>
            <w:vMerge/>
            <w:vAlign w:val="center"/>
          </w:tcPr>
          <w:p w14:paraId="4F682344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91DD146" w14:textId="755335E1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2027A9">
              <w:rPr>
                <w:rFonts w:ascii="Tahoma" w:hAnsi="Tahoma" w:cs="Tahoma"/>
                <w:color w:val="004C66"/>
              </w:rPr>
              <w:t xml:space="preserve">Are you able to insert any new Payment records on </w:t>
            </w:r>
            <w:r w:rsidRPr="006C034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6C0344">
              <w:rPr>
                <w:rFonts w:ascii="Tahoma" w:hAnsi="Tahoma" w:cs="Tahoma"/>
                <w:color w:val="FF0000"/>
              </w:rPr>
              <w:t xml:space="preserve"> </w:t>
            </w:r>
            <w:r w:rsidRPr="002027A9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2027A9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2027A9">
              <w:rPr>
                <w:rFonts w:ascii="Tahoma" w:hAnsi="Tahoma" w:cs="Tahoma"/>
                <w:color w:val="004C66"/>
              </w:rPr>
              <w:t xml:space="preserve">) </w:t>
            </w:r>
            <w:r w:rsidRPr="002027A9">
              <w:rPr>
                <w:rFonts w:ascii="Tahoma" w:hAnsi="Tahoma" w:cs="Tahoma"/>
                <w:color w:val="004C66"/>
              </w:rPr>
              <w:lastRenderedPageBreak/>
              <w:t xml:space="preserve">records </w:t>
            </w:r>
            <w:r w:rsidRPr="006C0344">
              <w:rPr>
                <w:rFonts w:ascii="Tahoma" w:hAnsi="Tahoma" w:cs="Tahoma"/>
                <w:color w:val="FF0000"/>
              </w:rPr>
              <w:t xml:space="preserve">with/without </w:t>
            </w:r>
            <w:r w:rsidRPr="002027A9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9710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7F26803" w14:textId="2AA1EB80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10153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698CFF0C" w14:textId="0E80F47F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4055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612165E5" w14:textId="2D3A61AC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C11165E" w14:textId="77777777" w:rsidTr="2F71331D">
        <w:tc>
          <w:tcPr>
            <w:tcW w:w="1603" w:type="dxa"/>
            <w:vMerge/>
            <w:vAlign w:val="center"/>
          </w:tcPr>
          <w:p w14:paraId="2835A124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2C73A212" w14:textId="03F69826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0B60A4">
              <w:rPr>
                <w:rFonts w:ascii="Tahoma" w:hAnsi="Tahoma" w:cs="Tahoma"/>
                <w:color w:val="004C66"/>
              </w:rPr>
              <w:t>If you are able to insert Payments, can you see the correct expected list of Payments?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73666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B1D5BA9" w14:textId="1CB56491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60525B67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528965BE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5AB9F791" w14:textId="77777777" w:rsidTr="2F71331D">
        <w:tc>
          <w:tcPr>
            <w:tcW w:w="1603" w:type="dxa"/>
            <w:vMerge w:val="restart"/>
            <w:vAlign w:val="center"/>
          </w:tcPr>
          <w:p w14:paraId="0217365A" w14:textId="6BFA41E2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Allowances</w:t>
            </w:r>
          </w:p>
        </w:tc>
        <w:tc>
          <w:tcPr>
            <w:tcW w:w="4095" w:type="dxa"/>
            <w:vAlign w:val="center"/>
          </w:tcPr>
          <w:p w14:paraId="4F8CCC72" w14:textId="5C3D4F5D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79049A">
              <w:rPr>
                <w:rFonts w:ascii="Tahoma" w:hAnsi="Tahoma" w:cs="Tahoma"/>
                <w:color w:val="004C66"/>
              </w:rPr>
              <w:t>Are you able to view all expected Allowances?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33984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78C22A2" w14:textId="657EF831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50937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06197CF1" w14:textId="751B6378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8375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1ADAE618" w14:textId="769A7A03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FFE01D6" w14:textId="77777777" w:rsidTr="2F71331D">
        <w:tc>
          <w:tcPr>
            <w:tcW w:w="1603" w:type="dxa"/>
            <w:vMerge/>
            <w:vAlign w:val="center"/>
          </w:tcPr>
          <w:p w14:paraId="45C42D5E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120D4D90" w14:textId="7DA736E3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0963E1">
              <w:rPr>
                <w:rFonts w:ascii="Tahoma" w:hAnsi="Tahoma" w:cs="Tahoma"/>
                <w:color w:val="004C66"/>
              </w:rPr>
              <w:t xml:space="preserve">Are you able to insert any new Allowance records on </w:t>
            </w:r>
            <w:r w:rsidRPr="006C0344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6C0344">
              <w:rPr>
                <w:rFonts w:ascii="Tahoma" w:hAnsi="Tahoma" w:cs="Tahoma"/>
                <w:color w:val="FF0000"/>
              </w:rPr>
              <w:t xml:space="preserve"> </w:t>
            </w:r>
            <w:r w:rsidRPr="000963E1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0963E1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0963E1">
              <w:rPr>
                <w:rFonts w:ascii="Tahoma" w:hAnsi="Tahoma" w:cs="Tahoma"/>
                <w:color w:val="004C66"/>
              </w:rPr>
              <w:t xml:space="preserve">) records </w:t>
            </w:r>
            <w:r w:rsidRPr="006C0344">
              <w:rPr>
                <w:rFonts w:ascii="Tahoma" w:hAnsi="Tahoma" w:cs="Tahoma"/>
                <w:color w:val="FF0000"/>
              </w:rPr>
              <w:t xml:space="preserve">with/without </w:t>
            </w:r>
            <w:r w:rsidRPr="000963E1">
              <w:rPr>
                <w:rFonts w:ascii="Tahoma" w:hAnsi="Tahoma" w:cs="Tahoma"/>
                <w:color w:val="004C66"/>
              </w:rPr>
              <w:t>it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04957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23653BB2" w14:textId="2F801A11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05847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DAFDFD8" w14:textId="5D910728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06692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5F2B6CE9" w14:textId="7E27BA1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775B76C7" w14:textId="77777777" w:rsidTr="2F71331D">
        <w:tc>
          <w:tcPr>
            <w:tcW w:w="1603" w:type="dxa"/>
            <w:vMerge/>
            <w:vAlign w:val="center"/>
          </w:tcPr>
          <w:p w14:paraId="6733A756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43A77B90" w14:textId="4B0DA62E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1D1206">
              <w:rPr>
                <w:rFonts w:ascii="Tahoma" w:hAnsi="Tahoma" w:cs="Tahoma"/>
                <w:color w:val="004C66"/>
              </w:rPr>
              <w:t>If you are able to insert Allowances, can you see the correct expected list of Allowances?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3936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B3C1DAE" w14:textId="7BD2CD64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1C4B51F0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109320BC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4DBB17EC" w14:textId="77777777" w:rsidTr="2F71331D">
        <w:tc>
          <w:tcPr>
            <w:tcW w:w="1603" w:type="dxa"/>
            <w:vAlign w:val="center"/>
          </w:tcPr>
          <w:p w14:paraId="30F8FEC9" w14:textId="62FA6641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Job and Pay</w:t>
            </w:r>
          </w:p>
        </w:tc>
        <w:tc>
          <w:tcPr>
            <w:tcW w:w="4095" w:type="dxa"/>
            <w:vAlign w:val="center"/>
          </w:tcPr>
          <w:p w14:paraId="5B5339B0" w14:textId="699A6251" w:rsidR="00330DD6" w:rsidRPr="008D18A6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B97E4F">
              <w:rPr>
                <w:rFonts w:ascii="Tahoma" w:hAnsi="Tahoma" w:cs="Tahoma"/>
                <w:color w:val="004C66"/>
              </w:rPr>
              <w:t xml:space="preserve">Are you able to view all expected information relating to job and pay and all changes on </w:t>
            </w:r>
            <w:r w:rsidRPr="00B406E8">
              <w:rPr>
                <w:rFonts w:ascii="Tahoma" w:hAnsi="Tahoma" w:cs="Tahoma"/>
                <w:color w:val="FF0000"/>
              </w:rPr>
              <w:t>your own/all other employees</w:t>
            </w:r>
            <w:r>
              <w:rPr>
                <w:rFonts w:ascii="Tahoma" w:hAnsi="Tahoma" w:cs="Tahoma"/>
                <w:color w:val="FF0000"/>
              </w:rPr>
              <w:t>’</w:t>
            </w:r>
            <w:r w:rsidRPr="00B406E8">
              <w:rPr>
                <w:rFonts w:ascii="Tahoma" w:hAnsi="Tahoma" w:cs="Tahoma"/>
                <w:color w:val="FF0000"/>
              </w:rPr>
              <w:t xml:space="preserve"> </w:t>
            </w:r>
            <w:r w:rsidRPr="00B97E4F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 subject to</w:t>
            </w:r>
            <w:r w:rsidRPr="00B97E4F">
              <w:rPr>
                <w:rFonts w:ascii="Tahoma" w:hAnsi="Tahoma" w:cs="Tahoma"/>
                <w:color w:val="004C66"/>
              </w:rPr>
              <w:t>) records?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03620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22D8F885" w14:textId="4CD62CDD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6269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78C2C926" w14:textId="7BA2DEAE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68679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63ABB7E7" w14:textId="2136257C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594B9DF" w14:textId="77777777" w:rsidTr="2F71331D">
        <w:tc>
          <w:tcPr>
            <w:tcW w:w="1603" w:type="dxa"/>
            <w:vMerge w:val="restart"/>
            <w:vAlign w:val="center"/>
          </w:tcPr>
          <w:p w14:paraId="45CE8969" w14:textId="52233DB3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Documents</w:t>
            </w:r>
          </w:p>
        </w:tc>
        <w:tc>
          <w:tcPr>
            <w:tcW w:w="4095" w:type="dxa"/>
            <w:vAlign w:val="center"/>
          </w:tcPr>
          <w:p w14:paraId="1F7A639A" w14:textId="59427FBA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DC1EBD">
              <w:rPr>
                <w:rFonts w:ascii="Tahoma" w:hAnsi="Tahoma" w:cs="Tahoma"/>
                <w:color w:val="004C66"/>
              </w:rPr>
              <w:t xml:space="preserve">Are you able to upload documents into the correct expected categories on </w:t>
            </w:r>
            <w:r w:rsidRPr="00B406E8">
              <w:rPr>
                <w:rFonts w:ascii="Tahoma" w:hAnsi="Tahoma" w:cs="Tahoma"/>
                <w:color w:val="FF0000"/>
              </w:rPr>
              <w:t xml:space="preserve">your own/all other </w:t>
            </w:r>
            <w:r>
              <w:rPr>
                <w:rFonts w:ascii="Tahoma" w:hAnsi="Tahoma" w:cs="Tahoma"/>
                <w:color w:val="FF0000"/>
              </w:rPr>
              <w:t>employees’</w:t>
            </w:r>
            <w:r w:rsidRPr="00B406E8">
              <w:rPr>
                <w:rFonts w:ascii="Tahoma" w:hAnsi="Tahoma" w:cs="Tahoma"/>
                <w:color w:val="FF0000"/>
              </w:rPr>
              <w:t xml:space="preserve"> </w:t>
            </w:r>
            <w:r w:rsidRPr="00DC1EBD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DC1EBD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DC1EBD">
              <w:rPr>
                <w:rFonts w:ascii="Tahoma" w:hAnsi="Tahoma" w:cs="Tahoma"/>
                <w:color w:val="004C66"/>
              </w:rPr>
              <w:t xml:space="preserve">) records </w:t>
            </w:r>
            <w:r w:rsidRPr="00B406E8">
              <w:rPr>
                <w:rFonts w:ascii="Tahoma" w:hAnsi="Tahoma" w:cs="Tahoma"/>
                <w:color w:val="FF0000"/>
              </w:rPr>
              <w:t xml:space="preserve">with/without </w:t>
            </w:r>
            <w:r w:rsidRPr="00DC1EBD">
              <w:rPr>
                <w:rFonts w:ascii="Tahoma" w:hAnsi="Tahoma" w:cs="Tahoma"/>
                <w:color w:val="004C66"/>
              </w:rPr>
              <w:t>them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78792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54BD859" w14:textId="7B0A2BFF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60133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39B79A29" w14:textId="734962E9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02702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53A1E9D7" w14:textId="64B1D68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0DBB892B" w14:textId="77777777" w:rsidTr="2F71331D">
        <w:tc>
          <w:tcPr>
            <w:tcW w:w="1603" w:type="dxa"/>
            <w:vMerge/>
            <w:vAlign w:val="center"/>
          </w:tcPr>
          <w:p w14:paraId="7ED3F248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2402A90C" w14:textId="148C0233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2F71331D">
              <w:rPr>
                <w:rFonts w:ascii="Tahoma" w:hAnsi="Tahoma" w:cs="Tahoma"/>
                <w:color w:val="004C66"/>
              </w:rPr>
              <w:t xml:space="preserve">Are you able to view all uploaded documents on your own/all other employees’ (subject to permissions) records </w:t>
            </w:r>
            <w:r w:rsidRPr="2F71331D">
              <w:rPr>
                <w:rFonts w:ascii="Tahoma" w:hAnsi="Tahoma" w:cs="Tahoma"/>
                <w:color w:val="FF0000"/>
              </w:rPr>
              <w:t>with/without</w:t>
            </w:r>
            <w:r w:rsidRPr="2F71331D">
              <w:rPr>
                <w:rFonts w:ascii="Tahoma" w:hAnsi="Tahoma" w:cs="Tahoma"/>
                <w:color w:val="004C66"/>
              </w:rPr>
              <w:t xml:space="preserve"> them going for verification?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214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151BF2A0" w14:textId="0B4F6554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22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6C379F9E" w14:textId="27DE5658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9317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2CF352C8" w14:textId="44E7BDF1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1D18B0EE" w14:textId="77777777" w:rsidTr="2F71331D">
        <w:tc>
          <w:tcPr>
            <w:tcW w:w="1603" w:type="dxa"/>
            <w:vMerge/>
            <w:vAlign w:val="center"/>
          </w:tcPr>
          <w:p w14:paraId="6CAA2900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56F3C608" w14:textId="493C7CB0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7A5806">
              <w:rPr>
                <w:rFonts w:ascii="Tahoma" w:hAnsi="Tahoma" w:cs="Tahoma"/>
                <w:color w:val="004C66"/>
              </w:rPr>
              <w:t>Are you able to view Company documents?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67746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101036F" w14:textId="0CA8F34E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7EEDB40E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00216B29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0AABFB14" w14:textId="77777777" w:rsidTr="2F71331D">
        <w:tc>
          <w:tcPr>
            <w:tcW w:w="1603" w:type="dxa"/>
            <w:vMerge/>
            <w:vAlign w:val="center"/>
          </w:tcPr>
          <w:p w14:paraId="303E1A17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597B9FD9" w14:textId="27B43EE7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CF1D75">
              <w:rPr>
                <w:rFonts w:ascii="Tahoma" w:hAnsi="Tahoma" w:cs="Tahoma"/>
                <w:color w:val="004C66"/>
              </w:rPr>
              <w:t>Are you able to read and accept Policies?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86095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76B02A36" w14:textId="64FAC4A4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5F504669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25AA2075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1A04E1D6" w14:textId="77777777" w:rsidTr="2F71331D">
        <w:tc>
          <w:tcPr>
            <w:tcW w:w="1603" w:type="dxa"/>
            <w:vMerge/>
            <w:vAlign w:val="center"/>
          </w:tcPr>
          <w:p w14:paraId="6BD2F04A" w14:textId="77777777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16592F56" w14:textId="03FF2577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8317FE">
              <w:rPr>
                <w:rFonts w:ascii="Tahoma" w:hAnsi="Tahoma" w:cs="Tahoma"/>
                <w:color w:val="004C66"/>
              </w:rPr>
              <w:t xml:space="preserve">Are you able to view if your </w:t>
            </w:r>
            <w:r w:rsidRPr="00B406E8">
              <w:rPr>
                <w:rFonts w:ascii="Tahoma" w:hAnsi="Tahoma" w:cs="Tahoma"/>
                <w:color w:val="FF0000"/>
              </w:rPr>
              <w:t xml:space="preserve">subordinates/all other employees </w:t>
            </w:r>
            <w:r w:rsidRPr="008317FE">
              <w:rPr>
                <w:rFonts w:ascii="Tahoma" w:hAnsi="Tahoma" w:cs="Tahoma"/>
                <w:color w:val="004C66"/>
              </w:rPr>
              <w:t>(</w:t>
            </w:r>
            <w:r>
              <w:rPr>
                <w:rFonts w:ascii="Tahoma" w:hAnsi="Tahoma" w:cs="Tahoma"/>
                <w:color w:val="004C66"/>
              </w:rPr>
              <w:t>subject to</w:t>
            </w:r>
            <w:r w:rsidRPr="008317FE">
              <w:rPr>
                <w:rFonts w:ascii="Tahoma" w:hAnsi="Tahoma" w:cs="Tahoma"/>
                <w:color w:val="004C66"/>
              </w:rPr>
              <w:t xml:space="preserve"> </w:t>
            </w:r>
            <w:r>
              <w:rPr>
                <w:rFonts w:ascii="Tahoma" w:hAnsi="Tahoma" w:cs="Tahoma"/>
                <w:color w:val="004C66"/>
              </w:rPr>
              <w:t>permissions</w:t>
            </w:r>
            <w:r w:rsidRPr="008317FE">
              <w:rPr>
                <w:rFonts w:ascii="Tahoma" w:hAnsi="Tahoma" w:cs="Tahoma"/>
                <w:color w:val="004C66"/>
              </w:rPr>
              <w:t>) have accepted the expected policies?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7679B1CF" w14:textId="77777777" w:rsidR="00330DD6" w:rsidRDefault="00330DD6" w:rsidP="00330DD6">
            <w:pPr>
              <w:spacing w:before="120" w:after="120"/>
              <w:jc w:val="center"/>
              <w:rPr>
                <w:rFonts w:ascii="MS Gothic" w:eastAsia="MS Gothic" w:hAnsi="MS Gothic" w:cstheme="minorHAnsi"/>
                <w:color w:val="001C31"/>
                <w:sz w:val="36"/>
                <w:szCs w:val="32"/>
              </w:rPr>
            </w:pP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1202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35A73B8D" w14:textId="481CE01D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76520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6BA452AF" w14:textId="30B9A14A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330DD6" w:rsidRPr="00610D71" w14:paraId="35F24167" w14:textId="77777777" w:rsidTr="2F71331D">
        <w:tc>
          <w:tcPr>
            <w:tcW w:w="1603" w:type="dxa"/>
            <w:vMerge w:val="restart"/>
            <w:vAlign w:val="center"/>
          </w:tcPr>
          <w:p w14:paraId="18D99687" w14:textId="4E6CFE0A" w:rsidR="00330DD6" w:rsidRPr="00C70058" w:rsidRDefault="00330DD6" w:rsidP="00330DD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4C66"/>
              </w:rPr>
            </w:pPr>
            <w:r w:rsidRPr="00C70058">
              <w:rPr>
                <w:rFonts w:ascii="Tahoma" w:hAnsi="Tahoma" w:cs="Tahoma"/>
                <w:b/>
                <w:bCs/>
                <w:color w:val="004C66"/>
              </w:rPr>
              <w:t>Security</w:t>
            </w:r>
          </w:p>
        </w:tc>
        <w:tc>
          <w:tcPr>
            <w:tcW w:w="4095" w:type="dxa"/>
            <w:vAlign w:val="center"/>
          </w:tcPr>
          <w:p w14:paraId="6E7067DF" w14:textId="04E74A7E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3D7146">
              <w:rPr>
                <w:rFonts w:ascii="Tahoma" w:hAnsi="Tahoma" w:cs="Tahoma"/>
                <w:color w:val="004C66"/>
              </w:rPr>
              <w:t>Do you have access to the user roles that you may need to make changes to?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19368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94DC401" w14:textId="47DE1E4E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67654D14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344AD5A1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798D66AF" w14:textId="77777777" w:rsidTr="2F71331D">
        <w:tc>
          <w:tcPr>
            <w:tcW w:w="1603" w:type="dxa"/>
            <w:vMerge/>
            <w:vAlign w:val="center"/>
          </w:tcPr>
          <w:p w14:paraId="3EE142E8" w14:textId="77777777" w:rsidR="00330DD6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62D09772" w14:textId="1A6A5C19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B24F5F">
              <w:rPr>
                <w:rFonts w:ascii="Tahoma" w:hAnsi="Tahoma" w:cs="Tahoma"/>
                <w:color w:val="004C66"/>
              </w:rPr>
              <w:t>Are you able to add users to user roles?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158510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774ED018" w14:textId="49BC4319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25922733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1316" w:type="dxa"/>
            <w:shd w:val="clear" w:color="auto" w:fill="D0CECE" w:themeFill="background2" w:themeFillShade="E6"/>
            <w:vAlign w:val="center"/>
          </w:tcPr>
          <w:p w14:paraId="72F69A61" w14:textId="77777777" w:rsidR="00330DD6" w:rsidRPr="00610D71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</w:tr>
      <w:tr w:rsidR="00330DD6" w:rsidRPr="00610D71" w14:paraId="0A763F4A" w14:textId="77777777" w:rsidTr="2F71331D">
        <w:tc>
          <w:tcPr>
            <w:tcW w:w="1603" w:type="dxa"/>
            <w:vMerge/>
            <w:vAlign w:val="center"/>
          </w:tcPr>
          <w:p w14:paraId="169E58AE" w14:textId="77777777" w:rsidR="00330DD6" w:rsidRDefault="00330DD6" w:rsidP="00330DD6">
            <w:pPr>
              <w:spacing w:before="120" w:after="120"/>
              <w:jc w:val="center"/>
              <w:rPr>
                <w:rFonts w:ascii="Tahoma" w:hAnsi="Tahoma" w:cs="Tahoma"/>
                <w:color w:val="004C66"/>
              </w:rPr>
            </w:pPr>
          </w:p>
        </w:tc>
        <w:tc>
          <w:tcPr>
            <w:tcW w:w="4095" w:type="dxa"/>
            <w:vAlign w:val="center"/>
          </w:tcPr>
          <w:p w14:paraId="53BCD431" w14:textId="23E7E34F" w:rsidR="00330DD6" w:rsidRPr="00B97E4F" w:rsidRDefault="00330DD6" w:rsidP="00330DD6">
            <w:pPr>
              <w:spacing w:before="120" w:after="120"/>
              <w:rPr>
                <w:rFonts w:ascii="Tahoma" w:hAnsi="Tahoma" w:cs="Tahoma"/>
                <w:color w:val="004C66"/>
              </w:rPr>
            </w:pPr>
            <w:r w:rsidRPr="00C70058">
              <w:rPr>
                <w:rFonts w:ascii="Tahoma" w:hAnsi="Tahoma" w:cs="Tahoma"/>
                <w:color w:val="004C66"/>
              </w:rPr>
              <w:t xml:space="preserve">Are you able to view </w:t>
            </w:r>
            <w:r>
              <w:rPr>
                <w:rFonts w:ascii="Tahoma" w:hAnsi="Tahoma" w:cs="Tahoma"/>
                <w:color w:val="004C66"/>
              </w:rPr>
              <w:t>Sign in settings</w:t>
            </w:r>
            <w:r w:rsidR="00854B4D">
              <w:rPr>
                <w:rFonts w:ascii="Tahoma" w:hAnsi="Tahoma" w:cs="Tahoma"/>
                <w:color w:val="004C66"/>
              </w:rPr>
              <w:t xml:space="preserve"> </w:t>
            </w:r>
            <w:r w:rsidR="00457C9D">
              <w:rPr>
                <w:rFonts w:ascii="Tahoma" w:hAnsi="Tahoma" w:cs="Tahoma"/>
                <w:color w:val="004C66"/>
              </w:rPr>
              <w:t xml:space="preserve">(within the Profile menu) </w:t>
            </w:r>
            <w:r w:rsidR="00854B4D">
              <w:rPr>
                <w:rFonts w:ascii="Tahoma" w:hAnsi="Tahoma" w:cs="Tahoma"/>
                <w:color w:val="004C66"/>
              </w:rPr>
              <w:t>and Login account status</w:t>
            </w:r>
            <w:r w:rsidRPr="00C70058">
              <w:rPr>
                <w:rFonts w:ascii="Tahoma" w:hAnsi="Tahoma" w:cs="Tahoma"/>
                <w:color w:val="004C66"/>
              </w:rPr>
              <w:t>? (Delete as applicable)</w:t>
            </w:r>
          </w:p>
        </w:tc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3958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E25327F" w14:textId="2B9A1D93" w:rsidR="00330DD6" w:rsidRDefault="00330DD6" w:rsidP="00330DD6">
                <w:pPr>
                  <w:spacing w:before="120" w:after="120"/>
                  <w:jc w:val="center"/>
                  <w:rPr>
                    <w:rFonts w:ascii="MS Gothic" w:eastAsia="MS Gothic" w:hAnsi="MS Gothic" w:cstheme="minorHAnsi"/>
                    <w:color w:val="001C31"/>
                    <w:sz w:val="36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52924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1" w:type="dxa"/>
                <w:vAlign w:val="center"/>
              </w:tcPr>
              <w:p w14:paraId="440EEBAF" w14:textId="05562E87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001C31"/>
              <w:sz w:val="36"/>
              <w:szCs w:val="36"/>
            </w:rPr>
            <w:id w:val="-140044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6" w:type="dxa"/>
                <w:vAlign w:val="center"/>
              </w:tcPr>
              <w:p w14:paraId="0B745F3C" w14:textId="55D4222C" w:rsidR="00330DD6" w:rsidRPr="00610D71" w:rsidRDefault="00330DD6" w:rsidP="00330DD6">
                <w:pPr>
                  <w:spacing w:before="120" w:after="120"/>
                  <w:jc w:val="center"/>
                  <w:rPr>
                    <w:rFonts w:ascii="Tahoma" w:hAnsi="Tahoma" w:cs="Tahoma"/>
                    <w:color w:val="004C66"/>
                  </w:rPr>
                </w:pPr>
                <w:r>
                  <w:rPr>
                    <w:rFonts w:ascii="MS Gothic" w:eastAsia="MS Gothic" w:hAnsi="MS Gothic" w:cstheme="minorHAnsi" w:hint="eastAsia"/>
                    <w:color w:val="001C31"/>
                    <w:sz w:val="36"/>
                    <w:szCs w:val="32"/>
                  </w:rPr>
                  <w:t>☐</w:t>
                </w:r>
              </w:p>
            </w:tc>
          </w:sdtContent>
        </w:sdt>
      </w:tr>
      <w:bookmarkEnd w:id="0"/>
    </w:tbl>
    <w:p w14:paraId="19171458" w14:textId="462FCBAC" w:rsidR="001B7688" w:rsidRPr="00667A19" w:rsidRDefault="001B7688" w:rsidP="004809F2">
      <w:pPr>
        <w:spacing w:line="320" w:lineRule="exact"/>
        <w:rPr>
          <w:rFonts w:ascii="Tahoma" w:hAnsi="Tahoma" w:cs="Tahoma"/>
          <w:color w:val="004C66"/>
          <w:sz w:val="28"/>
          <w:szCs w:val="24"/>
        </w:rPr>
      </w:pPr>
    </w:p>
    <w:sectPr w:rsidR="001B7688" w:rsidRPr="00667A19" w:rsidSect="005824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405" w:bottom="1560" w:left="1418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BC75" w14:textId="77777777" w:rsidR="00ED3F95" w:rsidRDefault="00ED3F95" w:rsidP="006E2B1B">
      <w:r>
        <w:separator/>
      </w:r>
    </w:p>
  </w:endnote>
  <w:endnote w:type="continuationSeparator" w:id="0">
    <w:p w14:paraId="201F4E76" w14:textId="77777777" w:rsidR="00ED3F95" w:rsidRDefault="00ED3F95" w:rsidP="006E2B1B">
      <w:r>
        <w:continuationSeparator/>
      </w:r>
    </w:p>
  </w:endnote>
  <w:endnote w:type="continuationNotice" w:id="1">
    <w:p w14:paraId="00EDA1B8" w14:textId="77777777" w:rsidR="00ED3F95" w:rsidRDefault="00ED3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BA6F" w14:textId="77777777" w:rsidR="000105BC" w:rsidRDefault="000105BC" w:rsidP="00901E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C320E5" w14:textId="77777777" w:rsidR="000105BC" w:rsidRDefault="000105BC" w:rsidP="00010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9029335"/>
      <w:docPartObj>
        <w:docPartGallery w:val="Page Numbers (Bottom of Page)"/>
        <w:docPartUnique/>
      </w:docPartObj>
    </w:sdtPr>
    <w:sdtContent>
      <w:p w14:paraId="64891684" w14:textId="77777777" w:rsidR="007A253F" w:rsidRDefault="00000000" w:rsidP="007A253F">
        <w:pPr>
          <w:pStyle w:val="Footer"/>
          <w:framePr w:wrap="none" w:vAnchor="text" w:hAnchor="page" w:x="10489" w:y="825"/>
          <w:rPr>
            <w:rStyle w:val="PageNumber"/>
          </w:rPr>
        </w:pPr>
        <w:sdt>
          <w:sdtPr>
            <w:rPr>
              <w:rFonts w:asciiTheme="minorHAnsi" w:hAnsiTheme="minorHAnsi" w:cstheme="minorHAnsi"/>
              <w:color w:val="636667"/>
              <w:sz w:val="18"/>
            </w:rPr>
            <w:id w:val="1852379996"/>
            <w:docPartObj>
              <w:docPartGallery w:val="Page Numbers (Top of Page)"/>
              <w:docPartUnique/>
            </w:docPartObj>
          </w:sdtPr>
          <w:sdtEndPr>
            <w:rPr>
              <w:sz w:val="20"/>
            </w:rPr>
          </w:sdtEndPr>
          <w:sdtContent>
            <w:r w:rsidR="007A253F" w:rsidRPr="00AD1A54">
              <w:rPr>
                <w:rFonts w:ascii="Tahoma" w:hAnsi="Tahoma" w:cs="Tahoma"/>
                <w:color w:val="004C66"/>
                <w:sz w:val="18"/>
              </w:rPr>
              <w:t xml:space="preserve">Page 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begin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instrText xml:space="preserve"> PAGE </w:instrTex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separate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t>1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end"/>
            </w:r>
            <w:r w:rsidR="007A253F" w:rsidRPr="00AD1A54">
              <w:rPr>
                <w:rFonts w:ascii="Tahoma" w:hAnsi="Tahoma" w:cs="Tahoma"/>
                <w:color w:val="004C66"/>
                <w:sz w:val="18"/>
              </w:rPr>
              <w:t xml:space="preserve"> of 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begin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instrText xml:space="preserve"> NUMPAGES  </w:instrTex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separate"/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t>4</w:t>
            </w:r>
            <w:r w:rsidR="007A253F" w:rsidRPr="00AD1A54">
              <w:rPr>
                <w:rFonts w:ascii="Tahoma" w:hAnsi="Tahoma" w:cs="Tahoma"/>
                <w:bCs/>
                <w:color w:val="004C66"/>
                <w:sz w:val="18"/>
              </w:rPr>
              <w:fldChar w:fldCharType="end"/>
            </w:r>
          </w:sdtContent>
        </w:sdt>
      </w:p>
    </w:sdtContent>
  </w:sdt>
  <w:p w14:paraId="7A31A51C" w14:textId="77777777" w:rsidR="00CB15DA" w:rsidRPr="00F113D6" w:rsidRDefault="00175566" w:rsidP="00C95111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  <w:szCs w:val="22"/>
      </w:rPr>
    </w:pPr>
    <w:r w:rsidRPr="00F113D6">
      <w:rPr>
        <w:rFonts w:ascii="Tahoma" w:hAnsi="Tahoma" w:cs="Tahoma"/>
        <w:b/>
        <w:bCs/>
        <w:color w:val="004C66"/>
        <w:sz w:val="20"/>
        <w:szCs w:val="22"/>
      </w:rPr>
      <w:t>Ciphr</w:t>
    </w:r>
    <w:r w:rsidR="001D6835" w:rsidRPr="00F113D6">
      <w:rPr>
        <w:rFonts w:ascii="Tahoma" w:hAnsi="Tahoma" w:cs="Tahoma"/>
        <w:b/>
        <w:bCs/>
        <w:color w:val="004C66"/>
        <w:sz w:val="20"/>
        <w:szCs w:val="22"/>
      </w:rPr>
      <w:t xml:space="preserve"> Limited</w:t>
    </w:r>
  </w:p>
  <w:p w14:paraId="5D98173C" w14:textId="77777777" w:rsidR="00DA1AFC" w:rsidRPr="00F113D6" w:rsidRDefault="00C95111" w:rsidP="00C95111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</w:t>
    </w:r>
    <w:r w:rsidR="00CB07BC">
      <w:rPr>
        <w:rFonts w:ascii="Tahoma" w:hAnsi="Tahoma" w:cs="Tahoma"/>
        <w:color w:val="004C66"/>
        <w:sz w:val="18"/>
      </w:rPr>
      <w:t xml:space="preserve">   |   </w:t>
    </w:r>
    <w:r w:rsidR="00402860" w:rsidRPr="00F113D6">
      <w:rPr>
        <w:rFonts w:ascii="Tahoma" w:hAnsi="Tahoma" w:cs="Tahoma"/>
        <w:color w:val="004C66"/>
        <w:sz w:val="18"/>
      </w:rPr>
      <w:t>+44 (0)1628 814000</w:t>
    </w:r>
    <w:r w:rsidR="00CB07BC">
      <w:rPr>
        <w:rFonts w:ascii="Tahoma" w:hAnsi="Tahoma" w:cs="Tahoma"/>
        <w:color w:val="004C66"/>
        <w:sz w:val="18"/>
      </w:rPr>
      <w:t xml:space="preserve">   |   </w:t>
    </w:r>
    <w:hyperlink r:id="rId1" w:history="1">
      <w:r w:rsidR="002439C2" w:rsidRPr="00F113D6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="00CB07BC">
      <w:rPr>
        <w:rStyle w:val="Hyperlink"/>
        <w:rFonts w:ascii="Tahoma" w:hAnsi="Tahoma" w:cs="Tahoma"/>
        <w:color w:val="004C66"/>
        <w:sz w:val="18"/>
        <w:u w:val="none"/>
      </w:rPr>
      <w:t xml:space="preserve">   |   </w:t>
    </w:r>
    <w:r w:rsidR="00402860" w:rsidRPr="00F113D6">
      <w:rPr>
        <w:rFonts w:ascii="Tahoma" w:hAnsi="Tahoma" w:cs="Tahoma"/>
        <w:color w:val="004C66"/>
        <w:sz w:val="18"/>
      </w:rPr>
      <w:t xml:space="preserve">ciphr.com </w:t>
    </w:r>
    <w:r w:rsidR="002439C2" w:rsidRPr="00F113D6">
      <w:rPr>
        <w:rFonts w:ascii="Tahoma" w:hAnsi="Tahoma" w:cs="Tahoma"/>
        <w:color w:val="004C66"/>
        <w:sz w:val="18"/>
      </w:rPr>
      <w:br/>
    </w:r>
    <w:r w:rsidR="007B7AB2" w:rsidRPr="00F113D6">
      <w:rPr>
        <w:rFonts w:ascii="Tahoma" w:hAnsi="Tahoma" w:cs="Tahoma"/>
        <w:color w:val="004C66"/>
        <w:sz w:val="13"/>
        <w:szCs w:val="13"/>
      </w:rPr>
      <w:t>C</w:t>
    </w:r>
    <w:r w:rsidR="00175566" w:rsidRPr="00F113D6">
      <w:rPr>
        <w:rFonts w:ascii="Tahoma" w:hAnsi="Tahoma" w:cs="Tahoma"/>
        <w:color w:val="004C66"/>
        <w:sz w:val="13"/>
        <w:szCs w:val="13"/>
      </w:rPr>
      <w:t>iphr</w:t>
    </w:r>
    <w:r w:rsidR="007B7AB2" w:rsidRPr="00F113D6">
      <w:rPr>
        <w:rFonts w:ascii="Tahoma" w:hAnsi="Tahoma" w:cs="Tahoma"/>
        <w:color w:val="004C66"/>
        <w:sz w:val="13"/>
        <w:szCs w:val="13"/>
      </w:rPr>
      <w:t xml:space="preserve"> Limited - Registered in England No: 04616229</w:t>
    </w:r>
    <w:r w:rsidR="002439C2" w:rsidRPr="00F113D6">
      <w:rPr>
        <w:rFonts w:ascii="Tahoma" w:hAnsi="Tahoma" w:cs="Tahoma"/>
        <w:color w:val="004C66"/>
        <w:sz w:val="13"/>
        <w:szCs w:val="13"/>
      </w:rPr>
      <w:t xml:space="preserve">. </w:t>
    </w:r>
    <w:r w:rsidR="007B7AB2" w:rsidRPr="00F113D6">
      <w:rPr>
        <w:rFonts w:ascii="Tahoma" w:hAnsi="Tahoma" w:cs="Tahoma"/>
        <w:color w:val="004C66"/>
        <w:sz w:val="13"/>
        <w:szCs w:val="13"/>
      </w:rPr>
      <w:t xml:space="preserve">Registered Office: </w:t>
    </w:r>
    <w:r w:rsidR="00AD1A54"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="00660E19" w:rsidRPr="00F113D6">
      <w:rPr>
        <w:rFonts w:ascii="Tahoma" w:hAnsi="Tahoma" w:cs="Tahoma"/>
        <w:color w:val="004C66"/>
        <w:sz w:val="13"/>
        <w:szCs w:val="13"/>
      </w:rPr>
      <w:t>.</w:t>
    </w:r>
    <w:r w:rsidR="002439C2" w:rsidRPr="00F113D6">
      <w:rPr>
        <w:rFonts w:ascii="Tahoma" w:hAnsi="Tahoma" w:cs="Tahoma"/>
        <w:color w:val="004C66"/>
        <w:sz w:val="13"/>
        <w:szCs w:val="13"/>
      </w:rPr>
      <w:t xml:space="preserve"> </w:t>
    </w:r>
    <w:r w:rsidR="007B7AB2" w:rsidRPr="00F113D6">
      <w:rPr>
        <w:rFonts w:ascii="Tahoma" w:hAnsi="Tahoma" w:cs="Tahoma"/>
        <w:color w:val="004C66"/>
        <w:sz w:val="13"/>
        <w:szCs w:val="13"/>
      </w:rPr>
      <w:t>VAT Registration No: 242 6611 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D680" w14:textId="77777777" w:rsidR="00E347D3" w:rsidRPr="0059713B" w:rsidRDefault="00000000" w:rsidP="00E347D3">
    <w:pPr>
      <w:pStyle w:val="Footer"/>
      <w:framePr w:wrap="none" w:vAnchor="text" w:hAnchor="page" w:x="10489" w:y="825"/>
      <w:rPr>
        <w:rStyle w:val="PageNumber"/>
        <w:rFonts w:ascii="Tahoma" w:hAnsi="Tahoma" w:cs="Tahoma"/>
        <w:color w:val="004C66"/>
      </w:rPr>
    </w:pPr>
    <w:sdt>
      <w:sdtPr>
        <w:rPr>
          <w:rFonts w:ascii="Tahoma" w:hAnsi="Tahoma" w:cs="Tahoma"/>
          <w:color w:val="004C66"/>
          <w:sz w:val="18"/>
        </w:rPr>
        <w:id w:val="-644510911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E347D3" w:rsidRPr="0059713B">
          <w:rPr>
            <w:rFonts w:ascii="Tahoma" w:hAnsi="Tahoma" w:cs="Tahoma"/>
            <w:color w:val="004C66"/>
            <w:sz w:val="18"/>
          </w:rPr>
          <w:t xml:space="preserve">Page </w: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instrText xml:space="preserve"> PAGE </w:instrTex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t>2</w: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  <w:r w:rsidR="00E347D3" w:rsidRPr="0059713B">
          <w:rPr>
            <w:rFonts w:ascii="Tahoma" w:hAnsi="Tahoma" w:cs="Tahoma"/>
            <w:color w:val="004C66"/>
            <w:sz w:val="18"/>
          </w:rPr>
          <w:t xml:space="preserve"> of </w: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instrText xml:space="preserve"> NUMPAGES  </w:instrTex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t>4</w:t>
        </w:r>
        <w:r w:rsidR="00E347D3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</w:sdtContent>
    </w:sdt>
  </w:p>
  <w:p w14:paraId="5E59B567" w14:textId="77777777" w:rsidR="0059713B" w:rsidRPr="00F113D6" w:rsidRDefault="0059713B" w:rsidP="0059713B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  <w:szCs w:val="22"/>
      </w:rPr>
    </w:pPr>
    <w:r w:rsidRPr="00F113D6">
      <w:rPr>
        <w:rFonts w:ascii="Tahoma" w:hAnsi="Tahoma" w:cs="Tahoma"/>
        <w:b/>
        <w:bCs/>
        <w:color w:val="004C66"/>
        <w:sz w:val="20"/>
        <w:szCs w:val="22"/>
      </w:rPr>
      <w:t>Ciphr Limited</w:t>
    </w:r>
  </w:p>
  <w:p w14:paraId="32912682" w14:textId="77777777" w:rsidR="00E347D3" w:rsidRPr="0059713B" w:rsidRDefault="0059713B" w:rsidP="0059713B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   |   </w:t>
    </w:r>
    <w:r w:rsidRPr="00F113D6">
      <w:rPr>
        <w:rFonts w:ascii="Tahoma" w:hAnsi="Tahoma" w:cs="Tahoma"/>
        <w:color w:val="004C66"/>
        <w:sz w:val="18"/>
      </w:rPr>
      <w:t>+44 (0)1628 814000</w:t>
    </w:r>
    <w:r>
      <w:rPr>
        <w:rFonts w:ascii="Tahoma" w:hAnsi="Tahoma" w:cs="Tahoma"/>
        <w:color w:val="004C66"/>
        <w:sz w:val="18"/>
      </w:rPr>
      <w:t xml:space="preserve">   |   </w:t>
    </w:r>
    <w:hyperlink r:id="rId1" w:history="1">
      <w:r w:rsidRPr="00F113D6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>
      <w:rPr>
        <w:rStyle w:val="Hyperlink"/>
        <w:rFonts w:ascii="Tahoma" w:hAnsi="Tahoma" w:cs="Tahoma"/>
        <w:color w:val="004C66"/>
        <w:sz w:val="18"/>
        <w:u w:val="none"/>
      </w:rPr>
      <w:t xml:space="preserve">   |   </w:t>
    </w:r>
    <w:r w:rsidRPr="00F113D6">
      <w:rPr>
        <w:rFonts w:ascii="Tahoma" w:hAnsi="Tahoma" w:cs="Tahoma"/>
        <w:color w:val="004C66"/>
        <w:sz w:val="18"/>
      </w:rPr>
      <w:t xml:space="preserve">ciphr.com </w:t>
    </w:r>
    <w:r w:rsidRPr="00F113D6">
      <w:rPr>
        <w:rFonts w:ascii="Tahoma" w:hAnsi="Tahoma" w:cs="Tahoma"/>
        <w:color w:val="004C66"/>
        <w:sz w:val="18"/>
      </w:rPr>
      <w:br/>
    </w:r>
    <w:r w:rsidRPr="00F113D6">
      <w:rPr>
        <w:rFonts w:ascii="Tahoma" w:hAnsi="Tahoma" w:cs="Tahoma"/>
        <w:color w:val="004C66"/>
        <w:sz w:val="13"/>
        <w:szCs w:val="13"/>
      </w:rPr>
      <w:t xml:space="preserve">Ciphr Limited - Registered in England No: 04616229. Registered Office: </w:t>
    </w:r>
    <w:r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Pr="00F113D6">
      <w:rPr>
        <w:rFonts w:ascii="Tahoma" w:hAnsi="Tahoma" w:cs="Tahoma"/>
        <w:color w:val="004C66"/>
        <w:sz w:val="13"/>
        <w:szCs w:val="13"/>
      </w:rPr>
      <w:t>. VAT Registration No: 242 6611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7555" w14:textId="77777777" w:rsidR="00ED3F95" w:rsidRDefault="00ED3F95" w:rsidP="006E2B1B">
      <w:r>
        <w:separator/>
      </w:r>
    </w:p>
  </w:footnote>
  <w:footnote w:type="continuationSeparator" w:id="0">
    <w:p w14:paraId="0228262C" w14:textId="77777777" w:rsidR="00ED3F95" w:rsidRDefault="00ED3F95" w:rsidP="006E2B1B">
      <w:r>
        <w:continuationSeparator/>
      </w:r>
    </w:p>
  </w:footnote>
  <w:footnote w:type="continuationNotice" w:id="1">
    <w:p w14:paraId="7D74D9EF" w14:textId="77777777" w:rsidR="00ED3F95" w:rsidRDefault="00ED3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8A5" w14:textId="16B7C935" w:rsidR="00C75AE8" w:rsidRPr="001F1696" w:rsidRDefault="000D17CD" w:rsidP="0042476F">
    <w:pPr>
      <w:pStyle w:val="Header"/>
      <w:spacing w:before="240"/>
      <w:ind w:left="-851"/>
      <w:rPr>
        <w:rFonts w:ascii="Tahoma" w:hAnsi="Tahoma" w:cs="Tahoma"/>
        <w:b/>
        <w:bCs/>
        <w:color w:val="004C66"/>
      </w:rPr>
    </w:pPr>
    <w:r>
      <w:rPr>
        <w:rFonts w:ascii="Tahoma" w:hAnsi="Tahoma" w:cs="Tahoma"/>
        <w:color w:val="004C66"/>
      </w:rPr>
      <w:t>Pilot Group Testing Guidance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0D6" w14:textId="77777777" w:rsidR="00EA0408" w:rsidRPr="004F386B" w:rsidRDefault="00F25E96" w:rsidP="004F386B">
    <w:pPr>
      <w:pStyle w:val="Header"/>
      <w:spacing w:before="160"/>
      <w:ind w:left="-851"/>
      <w:rPr>
        <w:rFonts w:asciiTheme="minorHAnsi" w:hAnsiTheme="minorHAnsi" w:cstheme="minorHAnsi"/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ACE1B56" wp14:editId="1FFB66C5">
          <wp:simplePos x="0" y="0"/>
          <wp:positionH relativeFrom="page">
            <wp:posOffset>463550</wp:posOffset>
          </wp:positionH>
          <wp:positionV relativeFrom="page">
            <wp:posOffset>306070</wp:posOffset>
          </wp:positionV>
          <wp:extent cx="1003935" cy="521970"/>
          <wp:effectExtent l="0" t="0" r="5715" b="0"/>
          <wp:wrapNone/>
          <wp:docPr id="922089428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93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5EA0"/>
    <w:multiLevelType w:val="hybridMultilevel"/>
    <w:tmpl w:val="67045EBC"/>
    <w:lvl w:ilvl="0" w:tplc="1E529622">
      <w:start w:val="1"/>
      <w:numFmt w:val="decimal"/>
      <w:lvlText w:val="%1."/>
      <w:lvlJc w:val="left"/>
      <w:pPr>
        <w:ind w:left="360" w:hanging="360"/>
      </w:pPr>
    </w:lvl>
    <w:lvl w:ilvl="1" w:tplc="C616E46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CC6E1EA4">
      <w:start w:val="1"/>
      <w:numFmt w:val="lowerRoman"/>
      <w:lvlText w:val="%3."/>
      <w:lvlJc w:val="right"/>
      <w:pPr>
        <w:ind w:left="1800" w:hanging="180"/>
      </w:pPr>
    </w:lvl>
    <w:lvl w:ilvl="3" w:tplc="F6C80752">
      <w:start w:val="1"/>
      <w:numFmt w:val="decimal"/>
      <w:lvlText w:val="%4."/>
      <w:lvlJc w:val="left"/>
      <w:pPr>
        <w:ind w:left="2520" w:hanging="360"/>
      </w:pPr>
    </w:lvl>
    <w:lvl w:ilvl="4" w:tplc="4062853A">
      <w:start w:val="1"/>
      <w:numFmt w:val="lowerLetter"/>
      <w:lvlText w:val="%5."/>
      <w:lvlJc w:val="left"/>
      <w:pPr>
        <w:ind w:left="3240" w:hanging="360"/>
      </w:pPr>
    </w:lvl>
    <w:lvl w:ilvl="5" w:tplc="9DBE01A2">
      <w:start w:val="1"/>
      <w:numFmt w:val="lowerRoman"/>
      <w:lvlText w:val="%6."/>
      <w:lvlJc w:val="right"/>
      <w:pPr>
        <w:ind w:left="3960" w:hanging="180"/>
      </w:pPr>
    </w:lvl>
    <w:lvl w:ilvl="6" w:tplc="16E0EA18">
      <w:start w:val="1"/>
      <w:numFmt w:val="decimal"/>
      <w:lvlText w:val="%7."/>
      <w:lvlJc w:val="left"/>
      <w:pPr>
        <w:ind w:left="4680" w:hanging="360"/>
      </w:pPr>
    </w:lvl>
    <w:lvl w:ilvl="7" w:tplc="555AD208">
      <w:start w:val="1"/>
      <w:numFmt w:val="lowerLetter"/>
      <w:lvlText w:val="%8."/>
      <w:lvlJc w:val="left"/>
      <w:pPr>
        <w:ind w:left="5400" w:hanging="360"/>
      </w:pPr>
    </w:lvl>
    <w:lvl w:ilvl="8" w:tplc="389621D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762C8"/>
    <w:multiLevelType w:val="hybridMultilevel"/>
    <w:tmpl w:val="A77CEE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B1B84"/>
    <w:multiLevelType w:val="hybridMultilevel"/>
    <w:tmpl w:val="A31A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1AAF"/>
    <w:multiLevelType w:val="multilevel"/>
    <w:tmpl w:val="118EB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8988">
    <w:abstractNumId w:val="3"/>
  </w:num>
  <w:num w:numId="2" w16cid:durableId="922027773">
    <w:abstractNumId w:val="0"/>
  </w:num>
  <w:num w:numId="3" w16cid:durableId="1004362460">
    <w:abstractNumId w:val="1"/>
  </w:num>
  <w:num w:numId="4" w16cid:durableId="197140308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MDA2N7AwMzMwMTBW0lEKTi0uzszPAykwNKkFADQ7sVgtAAAA"/>
  </w:docVars>
  <w:rsids>
    <w:rsidRoot w:val="000D17CD"/>
    <w:rsid w:val="00000008"/>
    <w:rsid w:val="000034B2"/>
    <w:rsid w:val="0000516C"/>
    <w:rsid w:val="00005C75"/>
    <w:rsid w:val="00007143"/>
    <w:rsid w:val="00010539"/>
    <w:rsid w:val="000105BC"/>
    <w:rsid w:val="00011B20"/>
    <w:rsid w:val="00012409"/>
    <w:rsid w:val="000124B4"/>
    <w:rsid w:val="00012BEB"/>
    <w:rsid w:val="00022682"/>
    <w:rsid w:val="00022CE9"/>
    <w:rsid w:val="00022DBA"/>
    <w:rsid w:val="00023096"/>
    <w:rsid w:val="0002410B"/>
    <w:rsid w:val="000256EB"/>
    <w:rsid w:val="00032410"/>
    <w:rsid w:val="000339C3"/>
    <w:rsid w:val="00037360"/>
    <w:rsid w:val="00037FD8"/>
    <w:rsid w:val="000402E7"/>
    <w:rsid w:val="000430D7"/>
    <w:rsid w:val="000475DD"/>
    <w:rsid w:val="00050276"/>
    <w:rsid w:val="000504D1"/>
    <w:rsid w:val="00056447"/>
    <w:rsid w:val="00060BE5"/>
    <w:rsid w:val="00062A0F"/>
    <w:rsid w:val="00063E96"/>
    <w:rsid w:val="00065206"/>
    <w:rsid w:val="00065572"/>
    <w:rsid w:val="000679C9"/>
    <w:rsid w:val="000744BF"/>
    <w:rsid w:val="00075EF5"/>
    <w:rsid w:val="00080A5D"/>
    <w:rsid w:val="000821A6"/>
    <w:rsid w:val="00082C7C"/>
    <w:rsid w:val="000838B3"/>
    <w:rsid w:val="000861B1"/>
    <w:rsid w:val="000861F5"/>
    <w:rsid w:val="00087DB5"/>
    <w:rsid w:val="00087E70"/>
    <w:rsid w:val="000909EF"/>
    <w:rsid w:val="00090F1C"/>
    <w:rsid w:val="00091B43"/>
    <w:rsid w:val="00093266"/>
    <w:rsid w:val="00093EB3"/>
    <w:rsid w:val="000953CA"/>
    <w:rsid w:val="00096196"/>
    <w:rsid w:val="000963E1"/>
    <w:rsid w:val="0009675F"/>
    <w:rsid w:val="00097345"/>
    <w:rsid w:val="000A4B6A"/>
    <w:rsid w:val="000A6E5D"/>
    <w:rsid w:val="000B095F"/>
    <w:rsid w:val="000B099D"/>
    <w:rsid w:val="000B5472"/>
    <w:rsid w:val="000B60A4"/>
    <w:rsid w:val="000C262E"/>
    <w:rsid w:val="000C3F18"/>
    <w:rsid w:val="000C42D1"/>
    <w:rsid w:val="000C6746"/>
    <w:rsid w:val="000D17CD"/>
    <w:rsid w:val="000D45B4"/>
    <w:rsid w:val="000D4C74"/>
    <w:rsid w:val="000D6D59"/>
    <w:rsid w:val="000D6F0C"/>
    <w:rsid w:val="000D74C5"/>
    <w:rsid w:val="000E3B62"/>
    <w:rsid w:val="000F2C19"/>
    <w:rsid w:val="000F2CC3"/>
    <w:rsid w:val="000F36E8"/>
    <w:rsid w:val="000F5607"/>
    <w:rsid w:val="000F5609"/>
    <w:rsid w:val="000F5B8E"/>
    <w:rsid w:val="000F61F0"/>
    <w:rsid w:val="000F794A"/>
    <w:rsid w:val="001005EA"/>
    <w:rsid w:val="0010117B"/>
    <w:rsid w:val="00103A3A"/>
    <w:rsid w:val="00106BB4"/>
    <w:rsid w:val="0010737C"/>
    <w:rsid w:val="0011033D"/>
    <w:rsid w:val="0011116D"/>
    <w:rsid w:val="001141C3"/>
    <w:rsid w:val="00115CCF"/>
    <w:rsid w:val="00125706"/>
    <w:rsid w:val="00126B1C"/>
    <w:rsid w:val="0013124F"/>
    <w:rsid w:val="0013286B"/>
    <w:rsid w:val="00133C85"/>
    <w:rsid w:val="00133E09"/>
    <w:rsid w:val="00140923"/>
    <w:rsid w:val="00140B7E"/>
    <w:rsid w:val="001425ED"/>
    <w:rsid w:val="00144CA0"/>
    <w:rsid w:val="001468D6"/>
    <w:rsid w:val="00155F0C"/>
    <w:rsid w:val="0015750A"/>
    <w:rsid w:val="00160594"/>
    <w:rsid w:val="00160B18"/>
    <w:rsid w:val="00163D40"/>
    <w:rsid w:val="00164145"/>
    <w:rsid w:val="00164723"/>
    <w:rsid w:val="00164871"/>
    <w:rsid w:val="001668CF"/>
    <w:rsid w:val="00173671"/>
    <w:rsid w:val="00175566"/>
    <w:rsid w:val="001758D8"/>
    <w:rsid w:val="00177096"/>
    <w:rsid w:val="00181B11"/>
    <w:rsid w:val="0018372C"/>
    <w:rsid w:val="00183B94"/>
    <w:rsid w:val="00183D1A"/>
    <w:rsid w:val="00184B04"/>
    <w:rsid w:val="00184ED2"/>
    <w:rsid w:val="001910BC"/>
    <w:rsid w:val="00192013"/>
    <w:rsid w:val="0019399C"/>
    <w:rsid w:val="00194858"/>
    <w:rsid w:val="001A069D"/>
    <w:rsid w:val="001A07A4"/>
    <w:rsid w:val="001A2F99"/>
    <w:rsid w:val="001A3241"/>
    <w:rsid w:val="001B28BE"/>
    <w:rsid w:val="001B3130"/>
    <w:rsid w:val="001B353E"/>
    <w:rsid w:val="001B38B5"/>
    <w:rsid w:val="001B7688"/>
    <w:rsid w:val="001C0950"/>
    <w:rsid w:val="001C17A1"/>
    <w:rsid w:val="001C43D8"/>
    <w:rsid w:val="001C51BC"/>
    <w:rsid w:val="001C702F"/>
    <w:rsid w:val="001D1206"/>
    <w:rsid w:val="001D1567"/>
    <w:rsid w:val="001D2697"/>
    <w:rsid w:val="001D3018"/>
    <w:rsid w:val="001D4FD0"/>
    <w:rsid w:val="001D6835"/>
    <w:rsid w:val="001D76C2"/>
    <w:rsid w:val="001D7BA8"/>
    <w:rsid w:val="001E0846"/>
    <w:rsid w:val="001E6739"/>
    <w:rsid w:val="001F1696"/>
    <w:rsid w:val="001F2894"/>
    <w:rsid w:val="001F6AC8"/>
    <w:rsid w:val="00200FEF"/>
    <w:rsid w:val="002014E1"/>
    <w:rsid w:val="002027A9"/>
    <w:rsid w:val="00203884"/>
    <w:rsid w:val="00203E9A"/>
    <w:rsid w:val="00204B6B"/>
    <w:rsid w:val="0020652D"/>
    <w:rsid w:val="0020752A"/>
    <w:rsid w:val="002101D2"/>
    <w:rsid w:val="00211F95"/>
    <w:rsid w:val="0021459A"/>
    <w:rsid w:val="002145E4"/>
    <w:rsid w:val="002150E3"/>
    <w:rsid w:val="00216D0F"/>
    <w:rsid w:val="00217F24"/>
    <w:rsid w:val="00220A00"/>
    <w:rsid w:val="00220DCB"/>
    <w:rsid w:val="002214C6"/>
    <w:rsid w:val="002252B6"/>
    <w:rsid w:val="002303BD"/>
    <w:rsid w:val="002327A9"/>
    <w:rsid w:val="00233000"/>
    <w:rsid w:val="002345E1"/>
    <w:rsid w:val="0023486D"/>
    <w:rsid w:val="00235D70"/>
    <w:rsid w:val="0023684D"/>
    <w:rsid w:val="002406B5"/>
    <w:rsid w:val="00241C6A"/>
    <w:rsid w:val="00242FE5"/>
    <w:rsid w:val="002439C2"/>
    <w:rsid w:val="00246170"/>
    <w:rsid w:val="00246200"/>
    <w:rsid w:val="002514F9"/>
    <w:rsid w:val="00252328"/>
    <w:rsid w:val="00253D2B"/>
    <w:rsid w:val="00255B2A"/>
    <w:rsid w:val="00256197"/>
    <w:rsid w:val="00256292"/>
    <w:rsid w:val="00260E5E"/>
    <w:rsid w:val="002626A4"/>
    <w:rsid w:val="00262A06"/>
    <w:rsid w:val="00263F5E"/>
    <w:rsid w:val="002640C0"/>
    <w:rsid w:val="00266BC4"/>
    <w:rsid w:val="00266CB5"/>
    <w:rsid w:val="00266EC5"/>
    <w:rsid w:val="002670B2"/>
    <w:rsid w:val="002673AB"/>
    <w:rsid w:val="00271915"/>
    <w:rsid w:val="002738BE"/>
    <w:rsid w:val="00275792"/>
    <w:rsid w:val="00276660"/>
    <w:rsid w:val="00276EF2"/>
    <w:rsid w:val="002807BE"/>
    <w:rsid w:val="00280CE2"/>
    <w:rsid w:val="002828FA"/>
    <w:rsid w:val="00283C3C"/>
    <w:rsid w:val="00286A79"/>
    <w:rsid w:val="002873AB"/>
    <w:rsid w:val="002911B1"/>
    <w:rsid w:val="0029252E"/>
    <w:rsid w:val="00294185"/>
    <w:rsid w:val="00295E70"/>
    <w:rsid w:val="002A0238"/>
    <w:rsid w:val="002A113F"/>
    <w:rsid w:val="002A3114"/>
    <w:rsid w:val="002A3DF2"/>
    <w:rsid w:val="002A4011"/>
    <w:rsid w:val="002A7CEF"/>
    <w:rsid w:val="002B02A7"/>
    <w:rsid w:val="002B0CC3"/>
    <w:rsid w:val="002B2D50"/>
    <w:rsid w:val="002B4A64"/>
    <w:rsid w:val="002B5F3F"/>
    <w:rsid w:val="002B780A"/>
    <w:rsid w:val="002B785F"/>
    <w:rsid w:val="002C3D7D"/>
    <w:rsid w:val="002C6789"/>
    <w:rsid w:val="002E0364"/>
    <w:rsid w:val="002E332C"/>
    <w:rsid w:val="002E50AC"/>
    <w:rsid w:val="002F052D"/>
    <w:rsid w:val="002F1428"/>
    <w:rsid w:val="002FA3A4"/>
    <w:rsid w:val="00302906"/>
    <w:rsid w:val="00304CEB"/>
    <w:rsid w:val="003059AD"/>
    <w:rsid w:val="00305BB8"/>
    <w:rsid w:val="003064F2"/>
    <w:rsid w:val="00306965"/>
    <w:rsid w:val="00306E49"/>
    <w:rsid w:val="00311D7F"/>
    <w:rsid w:val="00312D27"/>
    <w:rsid w:val="003150BB"/>
    <w:rsid w:val="003219B3"/>
    <w:rsid w:val="003219F7"/>
    <w:rsid w:val="00323010"/>
    <w:rsid w:val="003244EC"/>
    <w:rsid w:val="00330DD6"/>
    <w:rsid w:val="00331E9D"/>
    <w:rsid w:val="00337C6A"/>
    <w:rsid w:val="00344959"/>
    <w:rsid w:val="00344E09"/>
    <w:rsid w:val="0034532C"/>
    <w:rsid w:val="00350668"/>
    <w:rsid w:val="00350795"/>
    <w:rsid w:val="00350ABF"/>
    <w:rsid w:val="00352BF3"/>
    <w:rsid w:val="00355BD9"/>
    <w:rsid w:val="00360BB1"/>
    <w:rsid w:val="00362FCD"/>
    <w:rsid w:val="003631D1"/>
    <w:rsid w:val="00364719"/>
    <w:rsid w:val="003659E1"/>
    <w:rsid w:val="003704C2"/>
    <w:rsid w:val="00371C3F"/>
    <w:rsid w:val="00374E60"/>
    <w:rsid w:val="00377493"/>
    <w:rsid w:val="00377AE1"/>
    <w:rsid w:val="0038207F"/>
    <w:rsid w:val="00385EE7"/>
    <w:rsid w:val="00387C6E"/>
    <w:rsid w:val="00393FAA"/>
    <w:rsid w:val="003950E5"/>
    <w:rsid w:val="00395B09"/>
    <w:rsid w:val="0039789A"/>
    <w:rsid w:val="003A1229"/>
    <w:rsid w:val="003A2303"/>
    <w:rsid w:val="003A4C3A"/>
    <w:rsid w:val="003A51CB"/>
    <w:rsid w:val="003A6E00"/>
    <w:rsid w:val="003B45EF"/>
    <w:rsid w:val="003B4F3E"/>
    <w:rsid w:val="003B716E"/>
    <w:rsid w:val="003B75A8"/>
    <w:rsid w:val="003B7B92"/>
    <w:rsid w:val="003B7BE6"/>
    <w:rsid w:val="003C0500"/>
    <w:rsid w:val="003C16F6"/>
    <w:rsid w:val="003C221F"/>
    <w:rsid w:val="003C56DF"/>
    <w:rsid w:val="003C6830"/>
    <w:rsid w:val="003C7007"/>
    <w:rsid w:val="003C7B56"/>
    <w:rsid w:val="003D2F7B"/>
    <w:rsid w:val="003D70C2"/>
    <w:rsid w:val="003D7146"/>
    <w:rsid w:val="003E0BAA"/>
    <w:rsid w:val="003E1912"/>
    <w:rsid w:val="003E1BB2"/>
    <w:rsid w:val="003F05A1"/>
    <w:rsid w:val="003F410E"/>
    <w:rsid w:val="003F437A"/>
    <w:rsid w:val="00402860"/>
    <w:rsid w:val="004102A6"/>
    <w:rsid w:val="00410D46"/>
    <w:rsid w:val="0041477C"/>
    <w:rsid w:val="00414ACD"/>
    <w:rsid w:val="00422739"/>
    <w:rsid w:val="0042476F"/>
    <w:rsid w:val="004262C0"/>
    <w:rsid w:val="00427197"/>
    <w:rsid w:val="004326DB"/>
    <w:rsid w:val="00433353"/>
    <w:rsid w:val="00435EF5"/>
    <w:rsid w:val="00435F51"/>
    <w:rsid w:val="004378CB"/>
    <w:rsid w:val="00441B74"/>
    <w:rsid w:val="00442305"/>
    <w:rsid w:val="00443A77"/>
    <w:rsid w:val="00444A59"/>
    <w:rsid w:val="0044620B"/>
    <w:rsid w:val="0044784C"/>
    <w:rsid w:val="0045063C"/>
    <w:rsid w:val="00450E7A"/>
    <w:rsid w:val="0045309D"/>
    <w:rsid w:val="00454D23"/>
    <w:rsid w:val="00454E9A"/>
    <w:rsid w:val="00456312"/>
    <w:rsid w:val="00457C9D"/>
    <w:rsid w:val="00457CC1"/>
    <w:rsid w:val="00461761"/>
    <w:rsid w:val="00461F02"/>
    <w:rsid w:val="0047134D"/>
    <w:rsid w:val="00471ED2"/>
    <w:rsid w:val="00471F00"/>
    <w:rsid w:val="00472000"/>
    <w:rsid w:val="0047236E"/>
    <w:rsid w:val="0047268A"/>
    <w:rsid w:val="00475ABD"/>
    <w:rsid w:val="004763D8"/>
    <w:rsid w:val="004809F2"/>
    <w:rsid w:val="004826EE"/>
    <w:rsid w:val="004838C3"/>
    <w:rsid w:val="00487A40"/>
    <w:rsid w:val="00490840"/>
    <w:rsid w:val="004923DE"/>
    <w:rsid w:val="00496267"/>
    <w:rsid w:val="00496DAE"/>
    <w:rsid w:val="004A28D4"/>
    <w:rsid w:val="004A4E42"/>
    <w:rsid w:val="004A52D2"/>
    <w:rsid w:val="004B0015"/>
    <w:rsid w:val="004B4600"/>
    <w:rsid w:val="004B5758"/>
    <w:rsid w:val="004B64D1"/>
    <w:rsid w:val="004C067E"/>
    <w:rsid w:val="004C278D"/>
    <w:rsid w:val="004C367D"/>
    <w:rsid w:val="004C3FB5"/>
    <w:rsid w:val="004C4951"/>
    <w:rsid w:val="004C4A3E"/>
    <w:rsid w:val="004C5137"/>
    <w:rsid w:val="004D45BA"/>
    <w:rsid w:val="004D4636"/>
    <w:rsid w:val="004D5A2B"/>
    <w:rsid w:val="004E1D20"/>
    <w:rsid w:val="004E2FA0"/>
    <w:rsid w:val="004E3D26"/>
    <w:rsid w:val="004E425A"/>
    <w:rsid w:val="004E6B64"/>
    <w:rsid w:val="004F01E2"/>
    <w:rsid w:val="004F0CDA"/>
    <w:rsid w:val="004F1202"/>
    <w:rsid w:val="004F386B"/>
    <w:rsid w:val="004F732F"/>
    <w:rsid w:val="00502539"/>
    <w:rsid w:val="00507E11"/>
    <w:rsid w:val="00512666"/>
    <w:rsid w:val="005137E6"/>
    <w:rsid w:val="0051454D"/>
    <w:rsid w:val="005210A7"/>
    <w:rsid w:val="00525DBD"/>
    <w:rsid w:val="005265AD"/>
    <w:rsid w:val="005305A6"/>
    <w:rsid w:val="00531804"/>
    <w:rsid w:val="00533012"/>
    <w:rsid w:val="00534F7A"/>
    <w:rsid w:val="00536DC3"/>
    <w:rsid w:val="00537812"/>
    <w:rsid w:val="005439A6"/>
    <w:rsid w:val="00544105"/>
    <w:rsid w:val="005448CF"/>
    <w:rsid w:val="005451C1"/>
    <w:rsid w:val="0054734E"/>
    <w:rsid w:val="005512E1"/>
    <w:rsid w:val="00553E1A"/>
    <w:rsid w:val="00557041"/>
    <w:rsid w:val="00563659"/>
    <w:rsid w:val="00570F69"/>
    <w:rsid w:val="005767DB"/>
    <w:rsid w:val="00577A63"/>
    <w:rsid w:val="00582420"/>
    <w:rsid w:val="00582A1E"/>
    <w:rsid w:val="00582A3A"/>
    <w:rsid w:val="00583B1A"/>
    <w:rsid w:val="005905B5"/>
    <w:rsid w:val="00590EA7"/>
    <w:rsid w:val="0059111A"/>
    <w:rsid w:val="0059276C"/>
    <w:rsid w:val="005953DC"/>
    <w:rsid w:val="0059713B"/>
    <w:rsid w:val="00597D84"/>
    <w:rsid w:val="005A19BA"/>
    <w:rsid w:val="005A24A5"/>
    <w:rsid w:val="005A4E65"/>
    <w:rsid w:val="005A70EA"/>
    <w:rsid w:val="005A78B5"/>
    <w:rsid w:val="005B205F"/>
    <w:rsid w:val="005B237E"/>
    <w:rsid w:val="005B5F4A"/>
    <w:rsid w:val="005C081C"/>
    <w:rsid w:val="005C11B7"/>
    <w:rsid w:val="005C75B6"/>
    <w:rsid w:val="005C7A0E"/>
    <w:rsid w:val="005C7DB2"/>
    <w:rsid w:val="005D148E"/>
    <w:rsid w:val="005D3303"/>
    <w:rsid w:val="005D722C"/>
    <w:rsid w:val="005E3199"/>
    <w:rsid w:val="005E3A3C"/>
    <w:rsid w:val="005E4392"/>
    <w:rsid w:val="005E606E"/>
    <w:rsid w:val="005E792C"/>
    <w:rsid w:val="005F11B0"/>
    <w:rsid w:val="005F4372"/>
    <w:rsid w:val="005F4B87"/>
    <w:rsid w:val="005F6B2E"/>
    <w:rsid w:val="00607C1B"/>
    <w:rsid w:val="00610D71"/>
    <w:rsid w:val="00614BD0"/>
    <w:rsid w:val="00614EE7"/>
    <w:rsid w:val="00615E6E"/>
    <w:rsid w:val="00616932"/>
    <w:rsid w:val="00621113"/>
    <w:rsid w:val="006213E1"/>
    <w:rsid w:val="0062309E"/>
    <w:rsid w:val="006347FD"/>
    <w:rsid w:val="00636B7A"/>
    <w:rsid w:val="006373F9"/>
    <w:rsid w:val="006425AC"/>
    <w:rsid w:val="00643992"/>
    <w:rsid w:val="006445AE"/>
    <w:rsid w:val="006453BF"/>
    <w:rsid w:val="0064573A"/>
    <w:rsid w:val="00646D66"/>
    <w:rsid w:val="0065048D"/>
    <w:rsid w:val="0065115D"/>
    <w:rsid w:val="006513F1"/>
    <w:rsid w:val="006522C3"/>
    <w:rsid w:val="006542A2"/>
    <w:rsid w:val="006545A2"/>
    <w:rsid w:val="0065527B"/>
    <w:rsid w:val="00656113"/>
    <w:rsid w:val="006570CC"/>
    <w:rsid w:val="00660E19"/>
    <w:rsid w:val="0066298F"/>
    <w:rsid w:val="006640C5"/>
    <w:rsid w:val="00666DC0"/>
    <w:rsid w:val="00666EE5"/>
    <w:rsid w:val="00667A19"/>
    <w:rsid w:val="006708B2"/>
    <w:rsid w:val="00671868"/>
    <w:rsid w:val="0067229A"/>
    <w:rsid w:val="006726CD"/>
    <w:rsid w:val="00673319"/>
    <w:rsid w:val="00675825"/>
    <w:rsid w:val="00680CA7"/>
    <w:rsid w:val="00680F74"/>
    <w:rsid w:val="00682088"/>
    <w:rsid w:val="00682379"/>
    <w:rsid w:val="0068257B"/>
    <w:rsid w:val="00684478"/>
    <w:rsid w:val="00684834"/>
    <w:rsid w:val="00684A2A"/>
    <w:rsid w:val="006851B5"/>
    <w:rsid w:val="00685672"/>
    <w:rsid w:val="00685DE5"/>
    <w:rsid w:val="00686268"/>
    <w:rsid w:val="00692C0C"/>
    <w:rsid w:val="00692D08"/>
    <w:rsid w:val="00693569"/>
    <w:rsid w:val="00693D95"/>
    <w:rsid w:val="00695912"/>
    <w:rsid w:val="00696867"/>
    <w:rsid w:val="0069736E"/>
    <w:rsid w:val="006977F8"/>
    <w:rsid w:val="006A1FF1"/>
    <w:rsid w:val="006A2329"/>
    <w:rsid w:val="006A43D4"/>
    <w:rsid w:val="006A78BB"/>
    <w:rsid w:val="006B0CE9"/>
    <w:rsid w:val="006B0DA9"/>
    <w:rsid w:val="006B2F66"/>
    <w:rsid w:val="006B3517"/>
    <w:rsid w:val="006B3B9A"/>
    <w:rsid w:val="006B4596"/>
    <w:rsid w:val="006B472F"/>
    <w:rsid w:val="006B5A14"/>
    <w:rsid w:val="006B74CA"/>
    <w:rsid w:val="006B7C44"/>
    <w:rsid w:val="006C0344"/>
    <w:rsid w:val="006C3DF3"/>
    <w:rsid w:val="006C5E1B"/>
    <w:rsid w:val="006D07AE"/>
    <w:rsid w:val="006D3B02"/>
    <w:rsid w:val="006D4ABB"/>
    <w:rsid w:val="006D62C3"/>
    <w:rsid w:val="006D7543"/>
    <w:rsid w:val="006E231F"/>
    <w:rsid w:val="006E2B1B"/>
    <w:rsid w:val="006E4D4B"/>
    <w:rsid w:val="006E5D57"/>
    <w:rsid w:val="006E6A38"/>
    <w:rsid w:val="006F09F0"/>
    <w:rsid w:val="006F2A6D"/>
    <w:rsid w:val="006F50DB"/>
    <w:rsid w:val="00700C97"/>
    <w:rsid w:val="00701E37"/>
    <w:rsid w:val="0070209A"/>
    <w:rsid w:val="00703E92"/>
    <w:rsid w:val="00704806"/>
    <w:rsid w:val="0070509D"/>
    <w:rsid w:val="007058C0"/>
    <w:rsid w:val="007111B0"/>
    <w:rsid w:val="00711733"/>
    <w:rsid w:val="007119CE"/>
    <w:rsid w:val="00711BFC"/>
    <w:rsid w:val="007124A6"/>
    <w:rsid w:val="0071256D"/>
    <w:rsid w:val="00712658"/>
    <w:rsid w:val="00712CC6"/>
    <w:rsid w:val="00714DE9"/>
    <w:rsid w:val="00716913"/>
    <w:rsid w:val="007174C2"/>
    <w:rsid w:val="00720116"/>
    <w:rsid w:val="00720FDE"/>
    <w:rsid w:val="007220B3"/>
    <w:rsid w:val="007236C6"/>
    <w:rsid w:val="007238B5"/>
    <w:rsid w:val="007249EF"/>
    <w:rsid w:val="00725911"/>
    <w:rsid w:val="0073098C"/>
    <w:rsid w:val="00735D90"/>
    <w:rsid w:val="00735EC2"/>
    <w:rsid w:val="0073619E"/>
    <w:rsid w:val="00737053"/>
    <w:rsid w:val="007406C8"/>
    <w:rsid w:val="00741495"/>
    <w:rsid w:val="00743209"/>
    <w:rsid w:val="00745D12"/>
    <w:rsid w:val="0074617E"/>
    <w:rsid w:val="007462F9"/>
    <w:rsid w:val="0074667E"/>
    <w:rsid w:val="00747F5A"/>
    <w:rsid w:val="0075237F"/>
    <w:rsid w:val="007551B7"/>
    <w:rsid w:val="00755473"/>
    <w:rsid w:val="00755964"/>
    <w:rsid w:val="007565BC"/>
    <w:rsid w:val="00756715"/>
    <w:rsid w:val="007616E6"/>
    <w:rsid w:val="00765EE6"/>
    <w:rsid w:val="0076648F"/>
    <w:rsid w:val="00767780"/>
    <w:rsid w:val="0077156D"/>
    <w:rsid w:val="00771765"/>
    <w:rsid w:val="00777F85"/>
    <w:rsid w:val="00780790"/>
    <w:rsid w:val="00783007"/>
    <w:rsid w:val="00786550"/>
    <w:rsid w:val="0078733B"/>
    <w:rsid w:val="0079049A"/>
    <w:rsid w:val="00790DDF"/>
    <w:rsid w:val="00791AA7"/>
    <w:rsid w:val="007930C9"/>
    <w:rsid w:val="00795443"/>
    <w:rsid w:val="007A253F"/>
    <w:rsid w:val="007A2F44"/>
    <w:rsid w:val="007A34F2"/>
    <w:rsid w:val="007A5806"/>
    <w:rsid w:val="007A661D"/>
    <w:rsid w:val="007B23F5"/>
    <w:rsid w:val="007B2BF2"/>
    <w:rsid w:val="007B6A93"/>
    <w:rsid w:val="007B7309"/>
    <w:rsid w:val="007B7AB2"/>
    <w:rsid w:val="007B7F18"/>
    <w:rsid w:val="007C0CE5"/>
    <w:rsid w:val="007C100A"/>
    <w:rsid w:val="007C12E5"/>
    <w:rsid w:val="007D0F89"/>
    <w:rsid w:val="007D1E47"/>
    <w:rsid w:val="007D4884"/>
    <w:rsid w:val="007D5982"/>
    <w:rsid w:val="007D5EBA"/>
    <w:rsid w:val="007E1C42"/>
    <w:rsid w:val="007E268C"/>
    <w:rsid w:val="007E4093"/>
    <w:rsid w:val="007F17E9"/>
    <w:rsid w:val="007F6058"/>
    <w:rsid w:val="007F7934"/>
    <w:rsid w:val="007F7C43"/>
    <w:rsid w:val="008009A3"/>
    <w:rsid w:val="00802021"/>
    <w:rsid w:val="00802C92"/>
    <w:rsid w:val="008047F6"/>
    <w:rsid w:val="008060FC"/>
    <w:rsid w:val="0080673B"/>
    <w:rsid w:val="00807C8F"/>
    <w:rsid w:val="00811A23"/>
    <w:rsid w:val="00811A70"/>
    <w:rsid w:val="008136F4"/>
    <w:rsid w:val="0081532D"/>
    <w:rsid w:val="00817F09"/>
    <w:rsid w:val="00822243"/>
    <w:rsid w:val="008232A8"/>
    <w:rsid w:val="00823A08"/>
    <w:rsid w:val="00823AEE"/>
    <w:rsid w:val="008243D6"/>
    <w:rsid w:val="00824E34"/>
    <w:rsid w:val="0082677E"/>
    <w:rsid w:val="00826C63"/>
    <w:rsid w:val="00831315"/>
    <w:rsid w:val="008317FE"/>
    <w:rsid w:val="00831A38"/>
    <w:rsid w:val="00832A01"/>
    <w:rsid w:val="008350E9"/>
    <w:rsid w:val="00835C28"/>
    <w:rsid w:val="0084220F"/>
    <w:rsid w:val="00842ECA"/>
    <w:rsid w:val="0084370E"/>
    <w:rsid w:val="00844D6D"/>
    <w:rsid w:val="00844F12"/>
    <w:rsid w:val="00850BC2"/>
    <w:rsid w:val="00853988"/>
    <w:rsid w:val="00854B4D"/>
    <w:rsid w:val="00855F8A"/>
    <w:rsid w:val="008563FE"/>
    <w:rsid w:val="00856877"/>
    <w:rsid w:val="008629BB"/>
    <w:rsid w:val="008675E0"/>
    <w:rsid w:val="00867C15"/>
    <w:rsid w:val="0087089A"/>
    <w:rsid w:val="00870EF8"/>
    <w:rsid w:val="0087262D"/>
    <w:rsid w:val="00872E1F"/>
    <w:rsid w:val="00873D1A"/>
    <w:rsid w:val="00874B25"/>
    <w:rsid w:val="00874C40"/>
    <w:rsid w:val="00875699"/>
    <w:rsid w:val="00876C22"/>
    <w:rsid w:val="00882BC0"/>
    <w:rsid w:val="00882EDC"/>
    <w:rsid w:val="00887244"/>
    <w:rsid w:val="00887860"/>
    <w:rsid w:val="008902FD"/>
    <w:rsid w:val="008914F7"/>
    <w:rsid w:val="0089493B"/>
    <w:rsid w:val="00894F49"/>
    <w:rsid w:val="00896FD6"/>
    <w:rsid w:val="0089712F"/>
    <w:rsid w:val="00897828"/>
    <w:rsid w:val="008A3B02"/>
    <w:rsid w:val="008A3EEB"/>
    <w:rsid w:val="008A52A5"/>
    <w:rsid w:val="008A795B"/>
    <w:rsid w:val="008B0B32"/>
    <w:rsid w:val="008B2A5D"/>
    <w:rsid w:val="008B3898"/>
    <w:rsid w:val="008B49C6"/>
    <w:rsid w:val="008B71F0"/>
    <w:rsid w:val="008B7675"/>
    <w:rsid w:val="008C003B"/>
    <w:rsid w:val="008C15E6"/>
    <w:rsid w:val="008C1FDF"/>
    <w:rsid w:val="008C5EDC"/>
    <w:rsid w:val="008D18A6"/>
    <w:rsid w:val="008D3B23"/>
    <w:rsid w:val="008D4644"/>
    <w:rsid w:val="008D484B"/>
    <w:rsid w:val="008D4DEA"/>
    <w:rsid w:val="008D5CBD"/>
    <w:rsid w:val="008E2663"/>
    <w:rsid w:val="008E3098"/>
    <w:rsid w:val="008E4F53"/>
    <w:rsid w:val="008F4679"/>
    <w:rsid w:val="008F6FFC"/>
    <w:rsid w:val="00900A35"/>
    <w:rsid w:val="00901E92"/>
    <w:rsid w:val="00903710"/>
    <w:rsid w:val="009110BF"/>
    <w:rsid w:val="00911C3A"/>
    <w:rsid w:val="00912225"/>
    <w:rsid w:val="009124E6"/>
    <w:rsid w:val="009141E3"/>
    <w:rsid w:val="00915143"/>
    <w:rsid w:val="0092000A"/>
    <w:rsid w:val="00920D88"/>
    <w:rsid w:val="009250F2"/>
    <w:rsid w:val="0092513D"/>
    <w:rsid w:val="0092649B"/>
    <w:rsid w:val="009314E6"/>
    <w:rsid w:val="00932D19"/>
    <w:rsid w:val="00935B4A"/>
    <w:rsid w:val="00936AC7"/>
    <w:rsid w:val="00936DBB"/>
    <w:rsid w:val="0094201F"/>
    <w:rsid w:val="0094392C"/>
    <w:rsid w:val="00944E6E"/>
    <w:rsid w:val="00950B4D"/>
    <w:rsid w:val="00950EA8"/>
    <w:rsid w:val="00953363"/>
    <w:rsid w:val="009556A2"/>
    <w:rsid w:val="0095731A"/>
    <w:rsid w:val="00957ECA"/>
    <w:rsid w:val="009602EE"/>
    <w:rsid w:val="0096034D"/>
    <w:rsid w:val="00960CA1"/>
    <w:rsid w:val="00963D80"/>
    <w:rsid w:val="00963E38"/>
    <w:rsid w:val="00964714"/>
    <w:rsid w:val="009659F8"/>
    <w:rsid w:val="009679FC"/>
    <w:rsid w:val="00972039"/>
    <w:rsid w:val="009737DD"/>
    <w:rsid w:val="00981D11"/>
    <w:rsid w:val="00985E44"/>
    <w:rsid w:val="0098634C"/>
    <w:rsid w:val="0099017F"/>
    <w:rsid w:val="0099381F"/>
    <w:rsid w:val="00994A58"/>
    <w:rsid w:val="009956AA"/>
    <w:rsid w:val="009A31FA"/>
    <w:rsid w:val="009A3BAE"/>
    <w:rsid w:val="009A57A0"/>
    <w:rsid w:val="009A5FAA"/>
    <w:rsid w:val="009A6F30"/>
    <w:rsid w:val="009B1016"/>
    <w:rsid w:val="009B4613"/>
    <w:rsid w:val="009B5F05"/>
    <w:rsid w:val="009B784C"/>
    <w:rsid w:val="009B7E1E"/>
    <w:rsid w:val="009B885B"/>
    <w:rsid w:val="009C2990"/>
    <w:rsid w:val="009C2E90"/>
    <w:rsid w:val="009C3716"/>
    <w:rsid w:val="009C3887"/>
    <w:rsid w:val="009C636F"/>
    <w:rsid w:val="009D3596"/>
    <w:rsid w:val="009E2A71"/>
    <w:rsid w:val="009E340E"/>
    <w:rsid w:val="009E3D0F"/>
    <w:rsid w:val="009E4378"/>
    <w:rsid w:val="009E457D"/>
    <w:rsid w:val="009E5F23"/>
    <w:rsid w:val="009E62B8"/>
    <w:rsid w:val="009E66C4"/>
    <w:rsid w:val="009E7F8A"/>
    <w:rsid w:val="009F06EA"/>
    <w:rsid w:val="009F1995"/>
    <w:rsid w:val="009F328B"/>
    <w:rsid w:val="009F45DA"/>
    <w:rsid w:val="009F5A54"/>
    <w:rsid w:val="009F6604"/>
    <w:rsid w:val="009F667F"/>
    <w:rsid w:val="009F751E"/>
    <w:rsid w:val="009F786E"/>
    <w:rsid w:val="00A02610"/>
    <w:rsid w:val="00A02931"/>
    <w:rsid w:val="00A050ED"/>
    <w:rsid w:val="00A1249D"/>
    <w:rsid w:val="00A12627"/>
    <w:rsid w:val="00A12F9C"/>
    <w:rsid w:val="00A138C0"/>
    <w:rsid w:val="00A148DA"/>
    <w:rsid w:val="00A17913"/>
    <w:rsid w:val="00A207A3"/>
    <w:rsid w:val="00A20ED3"/>
    <w:rsid w:val="00A30397"/>
    <w:rsid w:val="00A30492"/>
    <w:rsid w:val="00A366EB"/>
    <w:rsid w:val="00A3695F"/>
    <w:rsid w:val="00A37866"/>
    <w:rsid w:val="00A4246E"/>
    <w:rsid w:val="00A433E9"/>
    <w:rsid w:val="00A453CD"/>
    <w:rsid w:val="00A47809"/>
    <w:rsid w:val="00A47F63"/>
    <w:rsid w:val="00A50D94"/>
    <w:rsid w:val="00A56ADB"/>
    <w:rsid w:val="00A57158"/>
    <w:rsid w:val="00A60000"/>
    <w:rsid w:val="00A60723"/>
    <w:rsid w:val="00A60849"/>
    <w:rsid w:val="00A6194C"/>
    <w:rsid w:val="00A6520A"/>
    <w:rsid w:val="00A667C8"/>
    <w:rsid w:val="00A7071C"/>
    <w:rsid w:val="00A717F5"/>
    <w:rsid w:val="00A72BAA"/>
    <w:rsid w:val="00A813D2"/>
    <w:rsid w:val="00A81BB2"/>
    <w:rsid w:val="00A81E7F"/>
    <w:rsid w:val="00A8271E"/>
    <w:rsid w:val="00A82ACF"/>
    <w:rsid w:val="00A843A4"/>
    <w:rsid w:val="00A847F7"/>
    <w:rsid w:val="00A864EF"/>
    <w:rsid w:val="00A87E98"/>
    <w:rsid w:val="00A902A0"/>
    <w:rsid w:val="00A90E34"/>
    <w:rsid w:val="00A935E7"/>
    <w:rsid w:val="00A93CA6"/>
    <w:rsid w:val="00A9571C"/>
    <w:rsid w:val="00A96847"/>
    <w:rsid w:val="00AA0BD1"/>
    <w:rsid w:val="00AA1393"/>
    <w:rsid w:val="00AA3984"/>
    <w:rsid w:val="00AA4F17"/>
    <w:rsid w:val="00AA5B0B"/>
    <w:rsid w:val="00AB3064"/>
    <w:rsid w:val="00AB6E0B"/>
    <w:rsid w:val="00AB7962"/>
    <w:rsid w:val="00AC0EE8"/>
    <w:rsid w:val="00AC12A2"/>
    <w:rsid w:val="00AC2385"/>
    <w:rsid w:val="00AC51F3"/>
    <w:rsid w:val="00AD0C2B"/>
    <w:rsid w:val="00AD1A54"/>
    <w:rsid w:val="00AD5D9C"/>
    <w:rsid w:val="00AD5FC7"/>
    <w:rsid w:val="00AD760E"/>
    <w:rsid w:val="00AE2026"/>
    <w:rsid w:val="00AE27CE"/>
    <w:rsid w:val="00AE4AEA"/>
    <w:rsid w:val="00AE53DF"/>
    <w:rsid w:val="00AE693D"/>
    <w:rsid w:val="00AF0067"/>
    <w:rsid w:val="00AF08C9"/>
    <w:rsid w:val="00AF1F41"/>
    <w:rsid w:val="00AF349E"/>
    <w:rsid w:val="00AF36B9"/>
    <w:rsid w:val="00AF77B1"/>
    <w:rsid w:val="00B10159"/>
    <w:rsid w:val="00B11819"/>
    <w:rsid w:val="00B14269"/>
    <w:rsid w:val="00B14688"/>
    <w:rsid w:val="00B14E35"/>
    <w:rsid w:val="00B20E24"/>
    <w:rsid w:val="00B21B6F"/>
    <w:rsid w:val="00B24F5F"/>
    <w:rsid w:val="00B26384"/>
    <w:rsid w:val="00B26E28"/>
    <w:rsid w:val="00B27601"/>
    <w:rsid w:val="00B32EA8"/>
    <w:rsid w:val="00B33C05"/>
    <w:rsid w:val="00B3494F"/>
    <w:rsid w:val="00B368DE"/>
    <w:rsid w:val="00B37872"/>
    <w:rsid w:val="00B37C71"/>
    <w:rsid w:val="00B40198"/>
    <w:rsid w:val="00B406E8"/>
    <w:rsid w:val="00B407A1"/>
    <w:rsid w:val="00B40AE2"/>
    <w:rsid w:val="00B4138C"/>
    <w:rsid w:val="00B42134"/>
    <w:rsid w:val="00B42513"/>
    <w:rsid w:val="00B42ED5"/>
    <w:rsid w:val="00B43100"/>
    <w:rsid w:val="00B513C1"/>
    <w:rsid w:val="00B571B6"/>
    <w:rsid w:val="00B60295"/>
    <w:rsid w:val="00B64BD5"/>
    <w:rsid w:val="00B65FDA"/>
    <w:rsid w:val="00B7231D"/>
    <w:rsid w:val="00B74220"/>
    <w:rsid w:val="00B7569C"/>
    <w:rsid w:val="00B76382"/>
    <w:rsid w:val="00B76498"/>
    <w:rsid w:val="00B8240A"/>
    <w:rsid w:val="00B82CFD"/>
    <w:rsid w:val="00B83FCF"/>
    <w:rsid w:val="00B97E4F"/>
    <w:rsid w:val="00BA08AC"/>
    <w:rsid w:val="00BA0B16"/>
    <w:rsid w:val="00BA11FD"/>
    <w:rsid w:val="00BA7F7D"/>
    <w:rsid w:val="00BB13F5"/>
    <w:rsid w:val="00BB16A7"/>
    <w:rsid w:val="00BB24FB"/>
    <w:rsid w:val="00BB7A35"/>
    <w:rsid w:val="00BC10C5"/>
    <w:rsid w:val="00BC12C1"/>
    <w:rsid w:val="00BC18BB"/>
    <w:rsid w:val="00BC2D5C"/>
    <w:rsid w:val="00BC7E90"/>
    <w:rsid w:val="00BD1820"/>
    <w:rsid w:val="00BD3679"/>
    <w:rsid w:val="00BD4206"/>
    <w:rsid w:val="00BD77B9"/>
    <w:rsid w:val="00BE7FCB"/>
    <w:rsid w:val="00BF033B"/>
    <w:rsid w:val="00C017BA"/>
    <w:rsid w:val="00C01AC3"/>
    <w:rsid w:val="00C02F01"/>
    <w:rsid w:val="00C04B7B"/>
    <w:rsid w:val="00C05BA0"/>
    <w:rsid w:val="00C06758"/>
    <w:rsid w:val="00C077BB"/>
    <w:rsid w:val="00C10401"/>
    <w:rsid w:val="00C11314"/>
    <w:rsid w:val="00C117F4"/>
    <w:rsid w:val="00C17A3E"/>
    <w:rsid w:val="00C17C10"/>
    <w:rsid w:val="00C22EB6"/>
    <w:rsid w:val="00C24913"/>
    <w:rsid w:val="00C270DF"/>
    <w:rsid w:val="00C325C0"/>
    <w:rsid w:val="00C346E5"/>
    <w:rsid w:val="00C356DD"/>
    <w:rsid w:val="00C4035A"/>
    <w:rsid w:val="00C4198A"/>
    <w:rsid w:val="00C433FC"/>
    <w:rsid w:val="00C46CCA"/>
    <w:rsid w:val="00C47054"/>
    <w:rsid w:val="00C47C50"/>
    <w:rsid w:val="00C5095D"/>
    <w:rsid w:val="00C5358E"/>
    <w:rsid w:val="00C56842"/>
    <w:rsid w:val="00C578B7"/>
    <w:rsid w:val="00C60BA4"/>
    <w:rsid w:val="00C62B44"/>
    <w:rsid w:val="00C62DBC"/>
    <w:rsid w:val="00C63740"/>
    <w:rsid w:val="00C654C2"/>
    <w:rsid w:val="00C6593D"/>
    <w:rsid w:val="00C66132"/>
    <w:rsid w:val="00C6634A"/>
    <w:rsid w:val="00C67080"/>
    <w:rsid w:val="00C70058"/>
    <w:rsid w:val="00C72F52"/>
    <w:rsid w:val="00C75AE8"/>
    <w:rsid w:val="00C75C85"/>
    <w:rsid w:val="00C771DE"/>
    <w:rsid w:val="00C80D1D"/>
    <w:rsid w:val="00C80DB6"/>
    <w:rsid w:val="00C83310"/>
    <w:rsid w:val="00C83786"/>
    <w:rsid w:val="00C8405A"/>
    <w:rsid w:val="00C842BA"/>
    <w:rsid w:val="00C8578C"/>
    <w:rsid w:val="00C866E5"/>
    <w:rsid w:val="00C86956"/>
    <w:rsid w:val="00C86BCE"/>
    <w:rsid w:val="00C8706C"/>
    <w:rsid w:val="00C907C8"/>
    <w:rsid w:val="00C90CBE"/>
    <w:rsid w:val="00C95111"/>
    <w:rsid w:val="00C951B3"/>
    <w:rsid w:val="00CA002C"/>
    <w:rsid w:val="00CA1AD1"/>
    <w:rsid w:val="00CA2EBE"/>
    <w:rsid w:val="00CA397E"/>
    <w:rsid w:val="00CA3C46"/>
    <w:rsid w:val="00CA71F0"/>
    <w:rsid w:val="00CB07BC"/>
    <w:rsid w:val="00CB15DA"/>
    <w:rsid w:val="00CB2EED"/>
    <w:rsid w:val="00CB54AE"/>
    <w:rsid w:val="00CB6CB6"/>
    <w:rsid w:val="00CB6E46"/>
    <w:rsid w:val="00CB7D5B"/>
    <w:rsid w:val="00CC1946"/>
    <w:rsid w:val="00CC46CE"/>
    <w:rsid w:val="00CC5025"/>
    <w:rsid w:val="00CD06D9"/>
    <w:rsid w:val="00CD38AF"/>
    <w:rsid w:val="00CD7DCE"/>
    <w:rsid w:val="00CE1E8E"/>
    <w:rsid w:val="00CE2086"/>
    <w:rsid w:val="00CE6DB6"/>
    <w:rsid w:val="00CF0A76"/>
    <w:rsid w:val="00CF0F5C"/>
    <w:rsid w:val="00CF1D75"/>
    <w:rsid w:val="00CF2A3B"/>
    <w:rsid w:val="00CF391E"/>
    <w:rsid w:val="00CF4BF8"/>
    <w:rsid w:val="00CF4D76"/>
    <w:rsid w:val="00CF69F1"/>
    <w:rsid w:val="00D02641"/>
    <w:rsid w:val="00D06E93"/>
    <w:rsid w:val="00D071C6"/>
    <w:rsid w:val="00D10F4D"/>
    <w:rsid w:val="00D201AB"/>
    <w:rsid w:val="00D20304"/>
    <w:rsid w:val="00D22146"/>
    <w:rsid w:val="00D224FE"/>
    <w:rsid w:val="00D22986"/>
    <w:rsid w:val="00D24239"/>
    <w:rsid w:val="00D278BD"/>
    <w:rsid w:val="00D30EB2"/>
    <w:rsid w:val="00D326DB"/>
    <w:rsid w:val="00D327B7"/>
    <w:rsid w:val="00D33756"/>
    <w:rsid w:val="00D34DF9"/>
    <w:rsid w:val="00D35954"/>
    <w:rsid w:val="00D40AA7"/>
    <w:rsid w:val="00D4448E"/>
    <w:rsid w:val="00D445E3"/>
    <w:rsid w:val="00D454CB"/>
    <w:rsid w:val="00D51E3D"/>
    <w:rsid w:val="00D5229D"/>
    <w:rsid w:val="00D545C1"/>
    <w:rsid w:val="00D553E2"/>
    <w:rsid w:val="00D5711A"/>
    <w:rsid w:val="00D6029B"/>
    <w:rsid w:val="00D604DD"/>
    <w:rsid w:val="00D623DE"/>
    <w:rsid w:val="00D6272F"/>
    <w:rsid w:val="00D6521C"/>
    <w:rsid w:val="00D6529B"/>
    <w:rsid w:val="00D66444"/>
    <w:rsid w:val="00D667CF"/>
    <w:rsid w:val="00D76C4D"/>
    <w:rsid w:val="00D808B0"/>
    <w:rsid w:val="00D80B95"/>
    <w:rsid w:val="00D81FA3"/>
    <w:rsid w:val="00D83393"/>
    <w:rsid w:val="00D85961"/>
    <w:rsid w:val="00DA1AFC"/>
    <w:rsid w:val="00DA2C74"/>
    <w:rsid w:val="00DA2DC1"/>
    <w:rsid w:val="00DA3544"/>
    <w:rsid w:val="00DA38B8"/>
    <w:rsid w:val="00DA45D0"/>
    <w:rsid w:val="00DA6C48"/>
    <w:rsid w:val="00DB399F"/>
    <w:rsid w:val="00DB4399"/>
    <w:rsid w:val="00DB4E33"/>
    <w:rsid w:val="00DB6699"/>
    <w:rsid w:val="00DB7FEC"/>
    <w:rsid w:val="00DC1020"/>
    <w:rsid w:val="00DC1EBD"/>
    <w:rsid w:val="00DC26E8"/>
    <w:rsid w:val="00DC2E55"/>
    <w:rsid w:val="00DC2FA4"/>
    <w:rsid w:val="00DD302D"/>
    <w:rsid w:val="00DD4926"/>
    <w:rsid w:val="00DE0AC4"/>
    <w:rsid w:val="00DE266A"/>
    <w:rsid w:val="00DE4B87"/>
    <w:rsid w:val="00DE524D"/>
    <w:rsid w:val="00DE6424"/>
    <w:rsid w:val="00DE6C7E"/>
    <w:rsid w:val="00DE77A4"/>
    <w:rsid w:val="00DF0C96"/>
    <w:rsid w:val="00DF3309"/>
    <w:rsid w:val="00DF45C6"/>
    <w:rsid w:val="00DF68F6"/>
    <w:rsid w:val="00DF7F88"/>
    <w:rsid w:val="00E04050"/>
    <w:rsid w:val="00E044E5"/>
    <w:rsid w:val="00E052E0"/>
    <w:rsid w:val="00E06F85"/>
    <w:rsid w:val="00E10564"/>
    <w:rsid w:val="00E16C2A"/>
    <w:rsid w:val="00E20EA0"/>
    <w:rsid w:val="00E22CD8"/>
    <w:rsid w:val="00E22F77"/>
    <w:rsid w:val="00E2380F"/>
    <w:rsid w:val="00E2402D"/>
    <w:rsid w:val="00E2493F"/>
    <w:rsid w:val="00E264BF"/>
    <w:rsid w:val="00E3041E"/>
    <w:rsid w:val="00E31782"/>
    <w:rsid w:val="00E32D76"/>
    <w:rsid w:val="00E347D3"/>
    <w:rsid w:val="00E40C4A"/>
    <w:rsid w:val="00E426EE"/>
    <w:rsid w:val="00E42889"/>
    <w:rsid w:val="00E429AA"/>
    <w:rsid w:val="00E43575"/>
    <w:rsid w:val="00E44C07"/>
    <w:rsid w:val="00E45B12"/>
    <w:rsid w:val="00E46917"/>
    <w:rsid w:val="00E53A38"/>
    <w:rsid w:val="00E54F02"/>
    <w:rsid w:val="00E5719F"/>
    <w:rsid w:val="00E61607"/>
    <w:rsid w:val="00E64E23"/>
    <w:rsid w:val="00E65CBD"/>
    <w:rsid w:val="00E66A78"/>
    <w:rsid w:val="00E72DD6"/>
    <w:rsid w:val="00E72F6F"/>
    <w:rsid w:val="00E7479C"/>
    <w:rsid w:val="00E74F74"/>
    <w:rsid w:val="00E761A6"/>
    <w:rsid w:val="00E7641F"/>
    <w:rsid w:val="00E813E0"/>
    <w:rsid w:val="00E82DD3"/>
    <w:rsid w:val="00E83B1A"/>
    <w:rsid w:val="00E83DA2"/>
    <w:rsid w:val="00E84C72"/>
    <w:rsid w:val="00E85331"/>
    <w:rsid w:val="00E879D3"/>
    <w:rsid w:val="00E90760"/>
    <w:rsid w:val="00E91C04"/>
    <w:rsid w:val="00E940CD"/>
    <w:rsid w:val="00E94265"/>
    <w:rsid w:val="00E94389"/>
    <w:rsid w:val="00E94927"/>
    <w:rsid w:val="00E95E6E"/>
    <w:rsid w:val="00E963CF"/>
    <w:rsid w:val="00E976AF"/>
    <w:rsid w:val="00EA0408"/>
    <w:rsid w:val="00EA0F8E"/>
    <w:rsid w:val="00EA14B7"/>
    <w:rsid w:val="00EA192F"/>
    <w:rsid w:val="00EA2C44"/>
    <w:rsid w:val="00EA301E"/>
    <w:rsid w:val="00EA55CD"/>
    <w:rsid w:val="00EA6A85"/>
    <w:rsid w:val="00EA780F"/>
    <w:rsid w:val="00EA7AFD"/>
    <w:rsid w:val="00EB1A5A"/>
    <w:rsid w:val="00EB65FA"/>
    <w:rsid w:val="00EC355A"/>
    <w:rsid w:val="00EC6767"/>
    <w:rsid w:val="00ED0234"/>
    <w:rsid w:val="00ED16AA"/>
    <w:rsid w:val="00ED2E31"/>
    <w:rsid w:val="00ED3F95"/>
    <w:rsid w:val="00ED76EC"/>
    <w:rsid w:val="00EE0402"/>
    <w:rsid w:val="00EE2384"/>
    <w:rsid w:val="00EE4CEA"/>
    <w:rsid w:val="00EE4E25"/>
    <w:rsid w:val="00EE62C3"/>
    <w:rsid w:val="00EE6B32"/>
    <w:rsid w:val="00EE76B6"/>
    <w:rsid w:val="00EF1F80"/>
    <w:rsid w:val="00EF2DFB"/>
    <w:rsid w:val="00EF309C"/>
    <w:rsid w:val="00EF3851"/>
    <w:rsid w:val="00EF4495"/>
    <w:rsid w:val="00EF4A05"/>
    <w:rsid w:val="00EF797B"/>
    <w:rsid w:val="00F00385"/>
    <w:rsid w:val="00F003A1"/>
    <w:rsid w:val="00F01A2E"/>
    <w:rsid w:val="00F0286A"/>
    <w:rsid w:val="00F03355"/>
    <w:rsid w:val="00F03507"/>
    <w:rsid w:val="00F05B8F"/>
    <w:rsid w:val="00F113D6"/>
    <w:rsid w:val="00F116A2"/>
    <w:rsid w:val="00F14641"/>
    <w:rsid w:val="00F21549"/>
    <w:rsid w:val="00F2226E"/>
    <w:rsid w:val="00F227A2"/>
    <w:rsid w:val="00F24170"/>
    <w:rsid w:val="00F24668"/>
    <w:rsid w:val="00F257CF"/>
    <w:rsid w:val="00F25E96"/>
    <w:rsid w:val="00F26579"/>
    <w:rsid w:val="00F30CD5"/>
    <w:rsid w:val="00F31677"/>
    <w:rsid w:val="00F340C8"/>
    <w:rsid w:val="00F35C8B"/>
    <w:rsid w:val="00F36DFF"/>
    <w:rsid w:val="00F37DEF"/>
    <w:rsid w:val="00F4375D"/>
    <w:rsid w:val="00F4395F"/>
    <w:rsid w:val="00F43E51"/>
    <w:rsid w:val="00F4455E"/>
    <w:rsid w:val="00F47969"/>
    <w:rsid w:val="00F5195E"/>
    <w:rsid w:val="00F522E5"/>
    <w:rsid w:val="00F522FC"/>
    <w:rsid w:val="00F52B0F"/>
    <w:rsid w:val="00F55F7C"/>
    <w:rsid w:val="00F57A70"/>
    <w:rsid w:val="00F63246"/>
    <w:rsid w:val="00F645F8"/>
    <w:rsid w:val="00F65015"/>
    <w:rsid w:val="00F650FF"/>
    <w:rsid w:val="00F6656D"/>
    <w:rsid w:val="00F66645"/>
    <w:rsid w:val="00F70538"/>
    <w:rsid w:val="00F85425"/>
    <w:rsid w:val="00F86E18"/>
    <w:rsid w:val="00F86F7F"/>
    <w:rsid w:val="00F901B3"/>
    <w:rsid w:val="00F904CF"/>
    <w:rsid w:val="00F92EBC"/>
    <w:rsid w:val="00F93E23"/>
    <w:rsid w:val="00F979AC"/>
    <w:rsid w:val="00FA02E0"/>
    <w:rsid w:val="00FA1BB0"/>
    <w:rsid w:val="00FA5B5B"/>
    <w:rsid w:val="00FA7009"/>
    <w:rsid w:val="00FB1A5B"/>
    <w:rsid w:val="00FB3E56"/>
    <w:rsid w:val="00FB564B"/>
    <w:rsid w:val="00FB5BDA"/>
    <w:rsid w:val="00FB7314"/>
    <w:rsid w:val="00FB73EC"/>
    <w:rsid w:val="00FC2CC8"/>
    <w:rsid w:val="00FC3217"/>
    <w:rsid w:val="00FC3FED"/>
    <w:rsid w:val="00FC49F8"/>
    <w:rsid w:val="00FC4E02"/>
    <w:rsid w:val="00FC5289"/>
    <w:rsid w:val="00FC6F64"/>
    <w:rsid w:val="00FC70C7"/>
    <w:rsid w:val="00FD132E"/>
    <w:rsid w:val="00FD16C4"/>
    <w:rsid w:val="00FD2019"/>
    <w:rsid w:val="00FD3BBF"/>
    <w:rsid w:val="00FD4F64"/>
    <w:rsid w:val="00FD5DE9"/>
    <w:rsid w:val="00FE1CBC"/>
    <w:rsid w:val="00FE2D41"/>
    <w:rsid w:val="00FE61A8"/>
    <w:rsid w:val="00FE6353"/>
    <w:rsid w:val="00FE680D"/>
    <w:rsid w:val="00FE7FCA"/>
    <w:rsid w:val="00FF0263"/>
    <w:rsid w:val="00FF4221"/>
    <w:rsid w:val="00FF45C2"/>
    <w:rsid w:val="00FF45C9"/>
    <w:rsid w:val="00FF7862"/>
    <w:rsid w:val="010DD4A7"/>
    <w:rsid w:val="01D95F75"/>
    <w:rsid w:val="02608920"/>
    <w:rsid w:val="02C98068"/>
    <w:rsid w:val="046FB15F"/>
    <w:rsid w:val="04BCFC4C"/>
    <w:rsid w:val="0504758D"/>
    <w:rsid w:val="061C89C6"/>
    <w:rsid w:val="0646ECFA"/>
    <w:rsid w:val="065C9AE0"/>
    <w:rsid w:val="06C0B8C6"/>
    <w:rsid w:val="07F8A95D"/>
    <w:rsid w:val="0819BEA3"/>
    <w:rsid w:val="094E15DB"/>
    <w:rsid w:val="09A4D87A"/>
    <w:rsid w:val="0B0135C0"/>
    <w:rsid w:val="0BCB5530"/>
    <w:rsid w:val="0C5C5AB8"/>
    <w:rsid w:val="0CB4E2B9"/>
    <w:rsid w:val="0CE2781E"/>
    <w:rsid w:val="0DB07D36"/>
    <w:rsid w:val="0E53D426"/>
    <w:rsid w:val="0E6A357E"/>
    <w:rsid w:val="0E6E3E68"/>
    <w:rsid w:val="0E9352A9"/>
    <w:rsid w:val="0ED496AF"/>
    <w:rsid w:val="0FD4A6E3"/>
    <w:rsid w:val="11A753CC"/>
    <w:rsid w:val="1283EE59"/>
    <w:rsid w:val="12E8D0A7"/>
    <w:rsid w:val="1314BB1A"/>
    <w:rsid w:val="140B0BCF"/>
    <w:rsid w:val="141793C3"/>
    <w:rsid w:val="1579981C"/>
    <w:rsid w:val="16BCA83A"/>
    <w:rsid w:val="16BE6C88"/>
    <w:rsid w:val="16CE3054"/>
    <w:rsid w:val="16D194EB"/>
    <w:rsid w:val="17421DA5"/>
    <w:rsid w:val="176E61B0"/>
    <w:rsid w:val="17AD4EBC"/>
    <w:rsid w:val="1866B249"/>
    <w:rsid w:val="18702A5C"/>
    <w:rsid w:val="19283ADF"/>
    <w:rsid w:val="1A6F4C1C"/>
    <w:rsid w:val="1AF6459D"/>
    <w:rsid w:val="1B5E2179"/>
    <w:rsid w:val="1C0C189C"/>
    <w:rsid w:val="1C11A842"/>
    <w:rsid w:val="1D64C30E"/>
    <w:rsid w:val="1E657CC8"/>
    <w:rsid w:val="1EC5BB47"/>
    <w:rsid w:val="1EDCA6D0"/>
    <w:rsid w:val="1F075205"/>
    <w:rsid w:val="1F0A9F21"/>
    <w:rsid w:val="218F84B3"/>
    <w:rsid w:val="223EF2C7"/>
    <w:rsid w:val="22F429CD"/>
    <w:rsid w:val="2334CC92"/>
    <w:rsid w:val="23738996"/>
    <w:rsid w:val="23ACB35C"/>
    <w:rsid w:val="23E1772D"/>
    <w:rsid w:val="24603CD6"/>
    <w:rsid w:val="24B132A6"/>
    <w:rsid w:val="24D9FCDB"/>
    <w:rsid w:val="24FDEB4F"/>
    <w:rsid w:val="277FD20B"/>
    <w:rsid w:val="27D1C8B5"/>
    <w:rsid w:val="27E59DDA"/>
    <w:rsid w:val="2836D4F6"/>
    <w:rsid w:val="28F07AC9"/>
    <w:rsid w:val="295770A9"/>
    <w:rsid w:val="2BC79F52"/>
    <w:rsid w:val="2CCE8CB1"/>
    <w:rsid w:val="2D0BB4EE"/>
    <w:rsid w:val="2D18032A"/>
    <w:rsid w:val="2DB34760"/>
    <w:rsid w:val="2E1E5722"/>
    <w:rsid w:val="2E42A868"/>
    <w:rsid w:val="2EF22765"/>
    <w:rsid w:val="2EFD4EBC"/>
    <w:rsid w:val="2F026742"/>
    <w:rsid w:val="2F71331D"/>
    <w:rsid w:val="2F8DBBED"/>
    <w:rsid w:val="30A104C2"/>
    <w:rsid w:val="3153A0F7"/>
    <w:rsid w:val="3165D0FA"/>
    <w:rsid w:val="34372ACB"/>
    <w:rsid w:val="34A0D653"/>
    <w:rsid w:val="355CB4C2"/>
    <w:rsid w:val="365D77C3"/>
    <w:rsid w:val="36C04B1C"/>
    <w:rsid w:val="372D0510"/>
    <w:rsid w:val="37672EF5"/>
    <w:rsid w:val="3890212B"/>
    <w:rsid w:val="398D4895"/>
    <w:rsid w:val="3A3A9B48"/>
    <w:rsid w:val="3B0CB340"/>
    <w:rsid w:val="3B3B4FEC"/>
    <w:rsid w:val="3BD1135B"/>
    <w:rsid w:val="3C471A09"/>
    <w:rsid w:val="3D2F8CA0"/>
    <w:rsid w:val="3E44916B"/>
    <w:rsid w:val="3E60B9B8"/>
    <w:rsid w:val="3EEE4A8C"/>
    <w:rsid w:val="3FE811E9"/>
    <w:rsid w:val="4292C4DD"/>
    <w:rsid w:val="42D6BE88"/>
    <w:rsid w:val="42E45B2D"/>
    <w:rsid w:val="440EECAF"/>
    <w:rsid w:val="445F4E17"/>
    <w:rsid w:val="44AB06EB"/>
    <w:rsid w:val="4525FA31"/>
    <w:rsid w:val="45A2A84C"/>
    <w:rsid w:val="45B833B8"/>
    <w:rsid w:val="45EAE48B"/>
    <w:rsid w:val="45FE23DD"/>
    <w:rsid w:val="462B8287"/>
    <w:rsid w:val="47D6AD05"/>
    <w:rsid w:val="482646FA"/>
    <w:rsid w:val="4946000C"/>
    <w:rsid w:val="49F7CAA1"/>
    <w:rsid w:val="4AE74492"/>
    <w:rsid w:val="4B4854AD"/>
    <w:rsid w:val="4B4E73C6"/>
    <w:rsid w:val="4B950D56"/>
    <w:rsid w:val="4C94E742"/>
    <w:rsid w:val="4CDDCEAD"/>
    <w:rsid w:val="4D7F454C"/>
    <w:rsid w:val="4DAF7449"/>
    <w:rsid w:val="4E05BCF7"/>
    <w:rsid w:val="4F3859D3"/>
    <w:rsid w:val="4F8A7042"/>
    <w:rsid w:val="4FA4F965"/>
    <w:rsid w:val="501CCC41"/>
    <w:rsid w:val="504E885C"/>
    <w:rsid w:val="50551421"/>
    <w:rsid w:val="50FFE9F7"/>
    <w:rsid w:val="51225ABF"/>
    <w:rsid w:val="519A437D"/>
    <w:rsid w:val="51B00326"/>
    <w:rsid w:val="51C815E0"/>
    <w:rsid w:val="52D92E1A"/>
    <w:rsid w:val="53BCDF74"/>
    <w:rsid w:val="53DF8212"/>
    <w:rsid w:val="540E960D"/>
    <w:rsid w:val="55090E43"/>
    <w:rsid w:val="558D4065"/>
    <w:rsid w:val="559EF037"/>
    <w:rsid w:val="577743F6"/>
    <w:rsid w:val="58AD25FC"/>
    <w:rsid w:val="58E093C2"/>
    <w:rsid w:val="59182A2B"/>
    <w:rsid w:val="59C1D59E"/>
    <w:rsid w:val="5C1B82F0"/>
    <w:rsid w:val="5C9533A3"/>
    <w:rsid w:val="5ED5FB97"/>
    <w:rsid w:val="600EBD16"/>
    <w:rsid w:val="603380BF"/>
    <w:rsid w:val="60C6021E"/>
    <w:rsid w:val="6101AB47"/>
    <w:rsid w:val="634D986E"/>
    <w:rsid w:val="649FA6CD"/>
    <w:rsid w:val="64B5F001"/>
    <w:rsid w:val="64E5A98F"/>
    <w:rsid w:val="6506F1E2"/>
    <w:rsid w:val="65A5EE6D"/>
    <w:rsid w:val="66496E35"/>
    <w:rsid w:val="6741BECE"/>
    <w:rsid w:val="68417C69"/>
    <w:rsid w:val="68DE6391"/>
    <w:rsid w:val="69535454"/>
    <w:rsid w:val="695593A8"/>
    <w:rsid w:val="69A250CF"/>
    <w:rsid w:val="69B514A5"/>
    <w:rsid w:val="69F3FD6C"/>
    <w:rsid w:val="6A137BF2"/>
    <w:rsid w:val="6A5DCFB6"/>
    <w:rsid w:val="6A801293"/>
    <w:rsid w:val="6A971EEE"/>
    <w:rsid w:val="6AB96F25"/>
    <w:rsid w:val="6CD9F191"/>
    <w:rsid w:val="6DA475A8"/>
    <w:rsid w:val="6E7D720F"/>
    <w:rsid w:val="6EA50EF5"/>
    <w:rsid w:val="6EBC89E1"/>
    <w:rsid w:val="6F404609"/>
    <w:rsid w:val="6FF88628"/>
    <w:rsid w:val="709BD367"/>
    <w:rsid w:val="71CF113A"/>
    <w:rsid w:val="71E038B2"/>
    <w:rsid w:val="71F42AA3"/>
    <w:rsid w:val="7203EE89"/>
    <w:rsid w:val="72066199"/>
    <w:rsid w:val="72D27180"/>
    <w:rsid w:val="737B82D4"/>
    <w:rsid w:val="73F6884D"/>
    <w:rsid w:val="73FBB202"/>
    <w:rsid w:val="748568D6"/>
    <w:rsid w:val="764D6106"/>
    <w:rsid w:val="76D26B5B"/>
    <w:rsid w:val="778940D0"/>
    <w:rsid w:val="77D0D60E"/>
    <w:rsid w:val="79424237"/>
    <w:rsid w:val="7978AC43"/>
    <w:rsid w:val="79EB2E93"/>
    <w:rsid w:val="79EE28EF"/>
    <w:rsid w:val="7A573F4E"/>
    <w:rsid w:val="7B5C3280"/>
    <w:rsid w:val="7BBAA473"/>
    <w:rsid w:val="7CE39D21"/>
    <w:rsid w:val="7D8EE010"/>
    <w:rsid w:val="7DA234D7"/>
    <w:rsid w:val="7E2140FC"/>
    <w:rsid w:val="7F78B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3E90A"/>
  <w15:chartTrackingRefBased/>
  <w15:docId w15:val="{48FCBB7B-BFCE-4F5C-BCF7-F67780C5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29B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0849"/>
    <w:pPr>
      <w:keepNext/>
      <w:spacing w:before="480" w:after="60" w:line="320" w:lineRule="exact"/>
      <w:outlineLvl w:val="2"/>
    </w:pPr>
    <w:rPr>
      <w:rFonts w:cs="Arial"/>
      <w:b/>
      <w:bCs/>
      <w:color w:val="052741"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FF0000"/>
      <w:sz w:val="20"/>
    </w:rPr>
  </w:style>
  <w:style w:type="character" w:customStyle="1" w:styleId="EmailStyle25">
    <w:name w:val="EmailStyle25"/>
    <w:semiHidden/>
    <w:rPr>
      <w:rFonts w:ascii="Arial" w:hAnsi="Arial" w:cs="Arial"/>
      <w:color w:val="000080"/>
      <w:sz w:val="20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242FE5"/>
    <w:pPr>
      <w:tabs>
        <w:tab w:val="right" w:leader="dot" w:pos="9012"/>
      </w:tabs>
      <w:ind w:left="426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12pt">
    <w:name w:val="12 pt"/>
    <w:aliases w:val="Not Italic,Black"/>
    <w:basedOn w:val="Heading2"/>
    <w:pPr>
      <w:jc w:val="center"/>
    </w:pPr>
    <w:rPr>
      <w:i/>
      <w:iCs w:val="0"/>
      <w:color w:val="000000"/>
      <w:sz w:val="24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A60849"/>
    <w:rPr>
      <w:rFonts w:cs="Arial"/>
      <w:b/>
      <w:bCs/>
      <w:color w:val="052741"/>
      <w:sz w:val="24"/>
      <w:szCs w:val="26"/>
    </w:rPr>
  </w:style>
  <w:style w:type="character" w:styleId="HTMLCite">
    <w:name w:val="HTML Cite"/>
    <w:uiPriority w:val="99"/>
    <w:semiHidden/>
    <w:unhideWhenUsed/>
    <w:rsid w:val="001141C3"/>
    <w:rPr>
      <w:i/>
      <w:iCs/>
    </w:rPr>
  </w:style>
  <w:style w:type="character" w:styleId="FollowedHyperlink">
    <w:name w:val="FollowedHyperlink"/>
    <w:uiPriority w:val="99"/>
    <w:semiHidden/>
    <w:unhideWhenUsed/>
    <w:rsid w:val="001141C3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345E1"/>
    <w:pPr>
      <w:ind w:left="720"/>
    </w:pPr>
    <w:rPr>
      <w:rFonts w:eastAsia="Calibri" w:cs="Calibri"/>
      <w:szCs w:val="22"/>
    </w:rPr>
  </w:style>
  <w:style w:type="table" w:styleId="TableGrid">
    <w:name w:val="Table Grid"/>
    <w:basedOn w:val="TableNormal"/>
    <w:rsid w:val="0019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2B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2B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2B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B1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286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105BC"/>
  </w:style>
  <w:style w:type="character" w:styleId="PlaceholderText">
    <w:name w:val="Placeholder Text"/>
    <w:basedOn w:val="DefaultParagraphFont"/>
    <w:uiPriority w:val="99"/>
    <w:semiHidden/>
    <w:rsid w:val="00FA1BB0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7969"/>
    <w:rPr>
      <w:rFonts w:eastAsia="Calibri" w:cs="Calibri"/>
      <w:szCs w:val="22"/>
    </w:rPr>
  </w:style>
  <w:style w:type="paragraph" w:styleId="Revision">
    <w:name w:val="Revision"/>
    <w:hidden/>
    <w:uiPriority w:val="99"/>
    <w:semiHidden/>
    <w:rsid w:val="00577A63"/>
  </w:style>
  <w:style w:type="character" w:styleId="CommentReference">
    <w:name w:val="annotation reference"/>
    <w:basedOn w:val="DefaultParagraphFont"/>
    <w:uiPriority w:val="99"/>
    <w:semiHidden/>
    <w:unhideWhenUsed/>
    <w:rsid w:val="00746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2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2F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2F9"/>
    <w:rPr>
      <w:b/>
      <w:bCs/>
      <w:sz w:val="20"/>
    </w:rPr>
  </w:style>
  <w:style w:type="character" w:styleId="Mention">
    <w:name w:val="Mention"/>
    <w:basedOn w:val="DefaultParagraphFont"/>
    <w:uiPriority w:val="99"/>
    <w:unhideWhenUsed/>
    <w:rsid w:val="007462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gan\OneDrive%20-%20CIPHR%20Ltd\General%20Team\Forms%20and%20Guides\2024%20Rebranding\New\Reports\~%20Ciphr%20IC%20Repor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F994-8963-46C2-8BA4-BB9C3E15E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BBB9F-4520-4975-8B33-8DB1EA0A044E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customXml/itemProps3.xml><?xml version="1.0" encoding="utf-8"?>
<ds:datastoreItem xmlns:ds="http://schemas.openxmlformats.org/officeDocument/2006/customXml" ds:itemID="{25210CE6-A0BE-45C7-ADE8-F7C3F8907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FCD2D-9DA6-4504-8C3C-1C24CD12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 Ciphr IC Report - TEMPLATE</Template>
  <TotalTime>14</TotalTime>
  <Pages>9</Pages>
  <Words>1753</Words>
  <Characters>8756</Characters>
  <Application>Microsoft Office Word</Application>
  <DocSecurity>0</DocSecurity>
  <Lines>558</Lines>
  <Paragraphs>277</Paragraphs>
  <ScaleCrop>false</ScaleCrop>
  <Company>Payroll Business Solutions Ltd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Logan</dc:creator>
  <cp:keywords/>
  <dc:description/>
  <cp:lastModifiedBy>Shirley Bousfield</cp:lastModifiedBy>
  <cp:revision>32</cp:revision>
  <cp:lastPrinted>2023-03-27T15:01:00Z</cp:lastPrinted>
  <dcterms:created xsi:type="dcterms:W3CDTF">2024-07-03T06:28:00Z</dcterms:created>
  <dcterms:modified xsi:type="dcterms:W3CDTF">2025-12-24T07:37:00Z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_dlc_DocIdItemGuid">
    <vt:lpwstr>cbaacb54-71f0-4767-91de-3bde72334548</vt:lpwstr>
  </property>
  <property fmtid="{D5CDD505-2E9C-101B-9397-08002B2CF9AE}" pid="4" name="MediaServiceImageTags">
    <vt:lpwstr/>
  </property>
</Properties>
</file>